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DE" w:rsidRPr="00AE6866" w:rsidRDefault="00DE16DE">
      <w:pPr>
        <w:spacing w:after="160" w:line="259" w:lineRule="auto"/>
        <w:ind w:left="0" w:firstLine="0"/>
        <w:rPr>
          <w:rFonts w:ascii="Verdana" w:hAnsi="Verdana"/>
          <w:bCs/>
          <w:color w:val="FFFFFF" w:themeColor="background1"/>
          <w:sz w:val="24"/>
          <w:szCs w:val="24"/>
        </w:rPr>
      </w:pPr>
    </w:p>
    <w:tbl>
      <w:tblPr>
        <w:tblStyle w:val="a6"/>
        <w:tblW w:w="10070" w:type="dxa"/>
        <w:tblLook w:val="04A0"/>
      </w:tblPr>
      <w:tblGrid>
        <w:gridCol w:w="2044"/>
        <w:gridCol w:w="5366"/>
        <w:gridCol w:w="1386"/>
        <w:gridCol w:w="1274"/>
      </w:tblGrid>
      <w:tr w:rsidR="006D7B8E" w:rsidRPr="00AE6866" w:rsidTr="00E90734">
        <w:trPr>
          <w:trHeight w:val="507"/>
        </w:trPr>
        <w:tc>
          <w:tcPr>
            <w:tcW w:w="2044" w:type="dxa"/>
            <w:vMerge w:val="restart"/>
            <w:shd w:val="clear" w:color="auto" w:fill="F2F2F2" w:themeFill="background1" w:themeFillShade="F2"/>
          </w:tcPr>
          <w:p w:rsidR="006D7B8E" w:rsidRPr="00AE6866" w:rsidRDefault="006D7B8E" w:rsidP="00C74E39">
            <w:pPr>
              <w:spacing w:line="259" w:lineRule="auto"/>
              <w:ind w:left="21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66" w:type="dxa"/>
            <w:vMerge w:val="restart"/>
            <w:shd w:val="clear" w:color="auto" w:fill="F2F2F2" w:themeFill="background1" w:themeFillShade="F2"/>
          </w:tcPr>
          <w:p w:rsidR="006D7B8E" w:rsidRPr="00AE6866" w:rsidRDefault="006D7B8E" w:rsidP="008D5D22">
            <w:pPr>
              <w:spacing w:after="66" w:line="259" w:lineRule="auto"/>
              <w:ind w:left="21"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Please answer these questions</w:t>
            </w:r>
          </w:p>
        </w:tc>
        <w:tc>
          <w:tcPr>
            <w:tcW w:w="1386" w:type="dxa"/>
            <w:shd w:val="clear" w:color="auto" w:fill="6B6B6B" w:themeFill="accent1" w:themeFillShade="BF"/>
          </w:tcPr>
          <w:p w:rsidR="006D7B8E" w:rsidRPr="00AE6866" w:rsidRDefault="006D7B8E" w:rsidP="006D7B8E">
            <w:pPr>
              <w:spacing w:after="0" w:line="240" w:lineRule="auto"/>
              <w:ind w:left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469127" cy="469127"/>
                  <wp:effectExtent l="0" t="0" r="7620" b="0"/>
                  <wp:docPr id="18" name="Graphic 1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 18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836" cy="475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FF0000"/>
          </w:tcPr>
          <w:p w:rsidR="006D7B8E" w:rsidRPr="00AE6866" w:rsidRDefault="006D7B8E" w:rsidP="006D7B8E">
            <w:pPr>
              <w:spacing w:after="0" w:line="240" w:lineRule="auto"/>
              <w:ind w:left="0" w:firstLine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532738" cy="532738"/>
                  <wp:effectExtent l="0" t="0" r="0" b="0"/>
                  <wp:docPr id="20" name="Graphic 2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phic 20" descr="Clos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41" cy="539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B8E" w:rsidRPr="00AE6866" w:rsidTr="00E90734">
        <w:trPr>
          <w:trHeight w:val="507"/>
        </w:trPr>
        <w:tc>
          <w:tcPr>
            <w:tcW w:w="2044" w:type="dxa"/>
            <w:vMerge/>
            <w:shd w:val="clear" w:color="auto" w:fill="F2F2F2" w:themeFill="background1" w:themeFillShade="F2"/>
          </w:tcPr>
          <w:p w:rsidR="006D7B8E" w:rsidRPr="00AE6866" w:rsidRDefault="006D7B8E" w:rsidP="00C74E39">
            <w:pPr>
              <w:spacing w:line="259" w:lineRule="auto"/>
              <w:ind w:left="21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5366" w:type="dxa"/>
            <w:vMerge/>
            <w:shd w:val="clear" w:color="auto" w:fill="F2F2F2" w:themeFill="background1" w:themeFillShade="F2"/>
          </w:tcPr>
          <w:p w:rsidR="006D7B8E" w:rsidRPr="00AE6866" w:rsidRDefault="006D7B8E" w:rsidP="008D5D22">
            <w:pPr>
              <w:spacing w:after="66" w:line="259" w:lineRule="auto"/>
              <w:ind w:left="21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F2F2F2" w:themeFill="background1" w:themeFillShade="F2"/>
          </w:tcPr>
          <w:p w:rsidR="006D7B8E" w:rsidRPr="00AE6866" w:rsidRDefault="006D7B8E" w:rsidP="006D7B8E">
            <w:pPr>
              <w:spacing w:after="0" w:line="240" w:lineRule="auto"/>
              <w:ind w:left="0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:rsidR="006D7B8E" w:rsidRPr="00AE6866" w:rsidRDefault="006D7B8E" w:rsidP="006D7B8E">
            <w:p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>NO</w:t>
            </w:r>
          </w:p>
        </w:tc>
      </w:tr>
      <w:tr w:rsidR="006D7B8E" w:rsidRPr="00AE6866" w:rsidTr="00E90734">
        <w:trPr>
          <w:trHeight w:val="1618"/>
        </w:trPr>
        <w:tc>
          <w:tcPr>
            <w:tcW w:w="2044" w:type="dxa"/>
          </w:tcPr>
          <w:p w:rsidR="002F6A49" w:rsidRPr="00AE6866" w:rsidRDefault="00E70111" w:rsidP="00011D28">
            <w:pPr>
              <w:spacing w:after="0" w:line="240" w:lineRule="auto"/>
              <w:ind w:left="0" w:hanging="11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572775" cy="735611"/>
                  <wp:effectExtent l="0" t="0" r="0" b="762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5" cy="735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</w:tcPr>
          <w:p w:rsidR="0074547F" w:rsidRPr="00AE6866" w:rsidRDefault="002F6A49" w:rsidP="00C74E39">
            <w:pPr>
              <w:spacing w:line="259" w:lineRule="auto"/>
              <w:ind w:left="21" w:right="85"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Have you </w:t>
            </w:r>
            <w:r w:rsidRPr="00AE6866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 xml:space="preserve">seen the What you need to know: Easy </w:t>
            </w:r>
            <w:r w:rsidR="00E70111" w:rsidRPr="00AE6866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="004E7FDF" w:rsidRPr="00AE6866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="00E70111" w:rsidRPr="00AE6866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ad</w:t>
            </w:r>
            <w:r w:rsidRPr="00AE6866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2F6A49" w:rsidRPr="00AE6866" w:rsidRDefault="002F6A49" w:rsidP="00C74E39">
            <w:pPr>
              <w:spacing w:line="259" w:lineRule="auto"/>
              <w:ind w:left="21" w:right="8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about getting help from </w:t>
            </w:r>
            <w:r w:rsidR="002E282F">
              <w:rPr>
                <w:rFonts w:ascii="Verdana" w:hAnsi="Verdana"/>
                <w:color w:val="000000" w:themeColor="text1"/>
                <w:sz w:val="24"/>
                <w:szCs w:val="24"/>
              </w:rPr>
              <w:t>We Love Health Services</w:t>
            </w: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>?</w:t>
            </w:r>
            <w:r w:rsidR="00D47835"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  <w:r w:rsidR="00470570" w:rsidRPr="00AE6866">
              <w:rPr>
                <w:rFonts w:ascii="Verdana" w:hAnsi="Verdana" w:cstheme="minorHAnsi"/>
                <w:color w:val="FFFFFF" w:themeColor="background1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</w:tcPr>
          <w:p w:rsidR="002F6A49" w:rsidRPr="00AE6866" w:rsidRDefault="002F6A49" w:rsidP="00C74E39">
            <w:pPr>
              <w:spacing w:line="259" w:lineRule="auto"/>
              <w:ind w:left="21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:rsidR="002F6A49" w:rsidRPr="00AE6866" w:rsidRDefault="002F6A49" w:rsidP="00C74E39">
            <w:pPr>
              <w:spacing w:line="259" w:lineRule="auto"/>
              <w:ind w:left="21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  <w:tr w:rsidR="006D7B8E" w:rsidRPr="00AE6866" w:rsidTr="00E90734">
        <w:trPr>
          <w:trHeight w:val="1507"/>
        </w:trPr>
        <w:tc>
          <w:tcPr>
            <w:tcW w:w="2044" w:type="dxa"/>
          </w:tcPr>
          <w:p w:rsidR="002F6A49" w:rsidRPr="00AE6866" w:rsidRDefault="002F6A49" w:rsidP="00011D28">
            <w:pPr>
              <w:spacing w:after="0" w:line="240" w:lineRule="auto"/>
              <w:ind w:left="0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726502" cy="726502"/>
                  <wp:effectExtent l="0" t="0" r="0" b="0"/>
                  <wp:docPr id="117" name="Picture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502" cy="726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4">
              <w:r w:rsidRPr="00AE6866">
                <w:rPr>
                  <w:rFonts w:ascii="Verdana" w:hAnsi="Verdana"/>
                  <w:color w:val="000000" w:themeColor="text1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5366" w:type="dxa"/>
          </w:tcPr>
          <w:p w:rsidR="002F6A49" w:rsidRPr="00AE6866" w:rsidRDefault="002F6A49" w:rsidP="00C74E39">
            <w:pPr>
              <w:spacing w:line="259" w:lineRule="auto"/>
              <w:ind w:left="21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Has a </w:t>
            </w:r>
            <w:r w:rsidR="002E282F">
              <w:rPr>
                <w:rFonts w:ascii="Verdana" w:hAnsi="Verdana"/>
                <w:color w:val="000000" w:themeColor="text1"/>
                <w:sz w:val="24"/>
                <w:szCs w:val="24"/>
              </w:rPr>
              <w:t>We Love Health Services</w:t>
            </w: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worker told you about your rights and responsibilities at </w:t>
            </w:r>
            <w:r w:rsidR="002E282F">
              <w:rPr>
                <w:rFonts w:ascii="Verdana" w:hAnsi="Verdana"/>
                <w:color w:val="000000" w:themeColor="text1"/>
                <w:sz w:val="24"/>
                <w:szCs w:val="24"/>
              </w:rPr>
              <w:t>We Love Health Services</w:t>
            </w: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in a way you can understand?</w:t>
            </w:r>
          </w:p>
        </w:tc>
        <w:tc>
          <w:tcPr>
            <w:tcW w:w="1386" w:type="dxa"/>
          </w:tcPr>
          <w:p w:rsidR="002F6A49" w:rsidRPr="00AE6866" w:rsidRDefault="002F6A49" w:rsidP="00C74E39">
            <w:pPr>
              <w:spacing w:line="259" w:lineRule="auto"/>
              <w:ind w:left="21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:rsidR="002F6A49" w:rsidRPr="00AE6866" w:rsidRDefault="002F6A49" w:rsidP="00C74E39">
            <w:pPr>
              <w:spacing w:line="259" w:lineRule="auto"/>
              <w:ind w:left="21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  <w:tr w:rsidR="006D7B8E" w:rsidRPr="00AE6866" w:rsidTr="00E90734">
        <w:trPr>
          <w:trHeight w:val="1546"/>
        </w:trPr>
        <w:tc>
          <w:tcPr>
            <w:tcW w:w="2044" w:type="dxa"/>
          </w:tcPr>
          <w:p w:rsidR="002F6A49" w:rsidRPr="00AE6866" w:rsidRDefault="002F6A49" w:rsidP="00011D28">
            <w:pPr>
              <w:spacing w:after="0" w:line="240" w:lineRule="auto"/>
              <w:ind w:left="0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762883" cy="692604"/>
                  <wp:effectExtent l="0" t="0" r="0" b="0"/>
                  <wp:docPr id="229" name="Picture 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 22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3" cy="692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</w:tcPr>
          <w:p w:rsidR="002F6A49" w:rsidRPr="00AE6866" w:rsidRDefault="002F6A49" w:rsidP="00D978E2">
            <w:pPr>
              <w:spacing w:after="59" w:line="263" w:lineRule="auto"/>
              <w:ind w:left="21" w:right="7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Has an </w:t>
            </w:r>
            <w:r w:rsidR="002E282F">
              <w:rPr>
                <w:rFonts w:ascii="Verdana" w:hAnsi="Verdana"/>
                <w:color w:val="000000" w:themeColor="text1"/>
                <w:sz w:val="24"/>
                <w:szCs w:val="24"/>
              </w:rPr>
              <w:t>We Love Health Services</w:t>
            </w: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worker answered any questions you might have about how we use your private information?</w:t>
            </w:r>
          </w:p>
        </w:tc>
        <w:tc>
          <w:tcPr>
            <w:tcW w:w="1386" w:type="dxa"/>
          </w:tcPr>
          <w:p w:rsidR="002F6A49" w:rsidRPr="00AE6866" w:rsidRDefault="002F6A49" w:rsidP="00C74E39">
            <w:pPr>
              <w:spacing w:line="259" w:lineRule="auto"/>
              <w:ind w:left="21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:rsidR="002F6A49" w:rsidRPr="00AE6866" w:rsidRDefault="002F6A49" w:rsidP="00C74E39">
            <w:pPr>
              <w:spacing w:line="259" w:lineRule="auto"/>
              <w:ind w:left="21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  <w:tr w:rsidR="006D7B8E" w:rsidRPr="00AE6866" w:rsidTr="00E90734">
        <w:trPr>
          <w:trHeight w:val="1445"/>
        </w:trPr>
        <w:tc>
          <w:tcPr>
            <w:tcW w:w="2044" w:type="dxa"/>
          </w:tcPr>
          <w:p w:rsidR="002F6A49" w:rsidRPr="00AE6866" w:rsidRDefault="002F6A49" w:rsidP="00011D28">
            <w:pPr>
              <w:spacing w:after="0" w:line="240" w:lineRule="auto"/>
              <w:ind w:left="0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740828" cy="740828"/>
                  <wp:effectExtent l="0" t="0" r="2540" b="2540"/>
                  <wp:docPr id="164" name="Picture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828" cy="740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7">
              <w:r w:rsidRPr="00AE6866">
                <w:rPr>
                  <w:rFonts w:ascii="Verdana" w:hAnsi="Verdana"/>
                  <w:color w:val="000000" w:themeColor="text1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5366" w:type="dxa"/>
          </w:tcPr>
          <w:p w:rsidR="002F6A49" w:rsidRPr="00AE6866" w:rsidRDefault="002F6A49" w:rsidP="00C74E39">
            <w:pPr>
              <w:spacing w:line="259" w:lineRule="auto"/>
              <w:ind w:left="21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Do you know how to make a complaint about </w:t>
            </w:r>
            <w:r w:rsidR="002E282F">
              <w:rPr>
                <w:rFonts w:ascii="Verdana" w:hAnsi="Verdana"/>
                <w:color w:val="000000" w:themeColor="text1"/>
                <w:sz w:val="24"/>
                <w:szCs w:val="24"/>
              </w:rPr>
              <w:t>We Love Health Services</w:t>
            </w: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if you are unhappy?</w:t>
            </w:r>
          </w:p>
        </w:tc>
        <w:tc>
          <w:tcPr>
            <w:tcW w:w="1386" w:type="dxa"/>
          </w:tcPr>
          <w:p w:rsidR="002F6A49" w:rsidRPr="00AE6866" w:rsidRDefault="002F6A49" w:rsidP="00C74E39">
            <w:pPr>
              <w:spacing w:line="259" w:lineRule="auto"/>
              <w:ind w:left="21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:rsidR="002F6A49" w:rsidRPr="00AE6866" w:rsidRDefault="002F6A49" w:rsidP="00C74E39">
            <w:pPr>
              <w:spacing w:line="259" w:lineRule="auto"/>
              <w:ind w:left="21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  <w:tr w:rsidR="006D7B8E" w:rsidRPr="00AE6866" w:rsidTr="00E90734">
        <w:trPr>
          <w:trHeight w:val="1608"/>
        </w:trPr>
        <w:tc>
          <w:tcPr>
            <w:tcW w:w="2044" w:type="dxa"/>
          </w:tcPr>
          <w:p w:rsidR="002F6A49" w:rsidRPr="00AE6866" w:rsidRDefault="002F6A49" w:rsidP="00011D28">
            <w:pPr>
              <w:spacing w:after="0" w:line="240" w:lineRule="auto"/>
              <w:ind w:left="0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818543" cy="755999"/>
                  <wp:effectExtent l="0" t="0" r="635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43" cy="755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</w:tcPr>
          <w:p w:rsidR="002F6A49" w:rsidRPr="00AE6866" w:rsidRDefault="002F6A49" w:rsidP="00D978E2">
            <w:pPr>
              <w:spacing w:after="62" w:line="262" w:lineRule="auto"/>
              <w:ind w:left="21" w:right="14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>Is it okay if we send you newsletters or ask you if you would like to go to events?</w:t>
            </w:r>
          </w:p>
        </w:tc>
        <w:tc>
          <w:tcPr>
            <w:tcW w:w="1386" w:type="dxa"/>
          </w:tcPr>
          <w:p w:rsidR="002F6A49" w:rsidRPr="00AE6866" w:rsidRDefault="002F6A49" w:rsidP="00C74E39">
            <w:pPr>
              <w:spacing w:line="259" w:lineRule="auto"/>
              <w:ind w:left="21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:rsidR="002F6A49" w:rsidRPr="00AE6866" w:rsidRDefault="002F6A49" w:rsidP="00C74E39">
            <w:pPr>
              <w:spacing w:line="259" w:lineRule="auto"/>
              <w:ind w:left="21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</w:tbl>
    <w:p w:rsidR="00DD0C01" w:rsidRPr="00AE6866" w:rsidRDefault="00DD0C01" w:rsidP="002F6A49">
      <w:pPr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sz w:val="24"/>
          <w:szCs w:val="24"/>
        </w:rPr>
        <w:br w:type="page"/>
      </w:r>
    </w:p>
    <w:p w:rsidR="00366AD9" w:rsidRPr="00AE6866" w:rsidRDefault="00366AD9" w:rsidP="00703AC7">
      <w:pPr>
        <w:spacing w:after="0" w:line="240" w:lineRule="auto"/>
        <w:ind w:left="11" w:hanging="11"/>
        <w:rPr>
          <w:rFonts w:ascii="Verdana" w:hAnsi="Verdana"/>
          <w:b/>
          <w:color w:val="002060"/>
          <w:sz w:val="24"/>
          <w:szCs w:val="24"/>
        </w:rPr>
      </w:pPr>
      <w:r w:rsidRPr="00AE6866">
        <w:rPr>
          <w:rFonts w:ascii="Verdana" w:hAnsi="Verdana"/>
          <w:noProof/>
          <w:sz w:val="24"/>
          <w:szCs w:val="24"/>
          <w:lang w:eastAsia="ko-KR"/>
        </w:rPr>
        <w:lastRenderedPageBreak/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592455" cy="749935"/>
            <wp:effectExtent l="0" t="0" r="0" b="0"/>
            <wp:wrapSquare wrapText="bothSides"/>
            <wp:docPr id="289" name="Picture 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3DA" w:rsidRPr="00AE6866" w:rsidRDefault="009563DA" w:rsidP="00703AC7">
      <w:pPr>
        <w:pStyle w:val="2"/>
        <w:spacing w:before="0" w:line="240" w:lineRule="auto"/>
        <w:ind w:left="11" w:hanging="11"/>
        <w:rPr>
          <w:rFonts w:ascii="Verdana" w:hAnsi="Verdana"/>
          <w:sz w:val="24"/>
          <w:szCs w:val="24"/>
        </w:rPr>
      </w:pPr>
    </w:p>
    <w:p w:rsidR="009563DA" w:rsidRPr="00AE6866" w:rsidRDefault="009563DA" w:rsidP="00703AC7">
      <w:pPr>
        <w:pStyle w:val="2"/>
        <w:spacing w:before="0" w:line="240" w:lineRule="auto"/>
        <w:ind w:left="11" w:hanging="11"/>
        <w:rPr>
          <w:rFonts w:ascii="Verdana" w:hAnsi="Verdana"/>
          <w:sz w:val="24"/>
          <w:szCs w:val="24"/>
        </w:rPr>
      </w:pPr>
    </w:p>
    <w:p w:rsidR="00703AC7" w:rsidRPr="00AE6866" w:rsidRDefault="00703AC7" w:rsidP="009563DA">
      <w:pPr>
        <w:pStyle w:val="2"/>
        <w:rPr>
          <w:rFonts w:ascii="Verdana" w:hAnsi="Verdana"/>
          <w:sz w:val="24"/>
          <w:szCs w:val="24"/>
        </w:rPr>
      </w:pPr>
    </w:p>
    <w:p w:rsidR="00366AD9" w:rsidRPr="00AE6866" w:rsidRDefault="00366AD9" w:rsidP="00703AC7">
      <w:pPr>
        <w:pStyle w:val="2"/>
        <w:spacing w:line="240" w:lineRule="auto"/>
        <w:ind w:left="11" w:hanging="11"/>
        <w:rPr>
          <w:rFonts w:ascii="Verdana" w:hAnsi="Verdana"/>
          <w:color w:val="000000" w:themeColor="text1"/>
          <w:sz w:val="24"/>
          <w:szCs w:val="24"/>
        </w:rPr>
      </w:pPr>
      <w:r w:rsidRPr="00AE6866">
        <w:rPr>
          <w:rFonts w:ascii="Verdana" w:hAnsi="Verdana"/>
          <w:color w:val="000000" w:themeColor="text1"/>
          <w:sz w:val="24"/>
          <w:szCs w:val="24"/>
        </w:rPr>
        <w:t xml:space="preserve">Your information – it’s private </w:t>
      </w:r>
    </w:p>
    <w:p w:rsidR="00366AD9" w:rsidRPr="00AE6866" w:rsidRDefault="00366AD9" w:rsidP="00366AD9">
      <w:pPr>
        <w:spacing w:after="95"/>
        <w:ind w:left="-5"/>
        <w:rPr>
          <w:rFonts w:ascii="Verdana" w:eastAsia="Arial" w:hAnsi="Verdana" w:cs="Arial"/>
          <w:b/>
          <w:bCs/>
          <w:color w:val="002060"/>
          <w:sz w:val="24"/>
          <w:szCs w:val="24"/>
        </w:rPr>
      </w:pPr>
      <w:r w:rsidRPr="00AE6866">
        <w:rPr>
          <w:rFonts w:ascii="Verdana" w:eastAsia="Arial" w:hAnsi="Verdana" w:cs="Arial"/>
          <w:sz w:val="24"/>
          <w:szCs w:val="24"/>
        </w:rPr>
        <w:t xml:space="preserve">When you become an </w:t>
      </w:r>
      <w:r w:rsidR="002E282F">
        <w:rPr>
          <w:rFonts w:ascii="Verdana" w:eastAsia="Arial" w:hAnsi="Verdana" w:cs="Arial"/>
          <w:sz w:val="24"/>
          <w:szCs w:val="24"/>
        </w:rPr>
        <w:t>We Love Health Services</w:t>
      </w:r>
      <w:r w:rsidRPr="00AE6866">
        <w:rPr>
          <w:rFonts w:ascii="Verdana" w:eastAsia="Arial" w:hAnsi="Verdana" w:cs="Arial"/>
          <w:sz w:val="24"/>
          <w:szCs w:val="24"/>
        </w:rPr>
        <w:t xml:space="preserve"> client, we will need some information from you.</w:t>
      </w:r>
    </w:p>
    <w:p w:rsidR="00366AD9" w:rsidRPr="00AE6866" w:rsidRDefault="00366AD9" w:rsidP="002F6A49">
      <w:pPr>
        <w:spacing w:after="95"/>
        <w:ind w:left="-5"/>
        <w:rPr>
          <w:rFonts w:ascii="Verdana" w:eastAsia="Arial" w:hAnsi="Verdana" w:cs="Arial"/>
          <w:b/>
          <w:bCs/>
          <w:color w:val="002060"/>
          <w:sz w:val="24"/>
          <w:szCs w:val="24"/>
        </w:rPr>
      </w:pPr>
    </w:p>
    <w:p w:rsidR="002F6A49" w:rsidRPr="00AE6866" w:rsidRDefault="002F6A49" w:rsidP="002F6A49">
      <w:pPr>
        <w:spacing w:after="95"/>
        <w:ind w:left="-5"/>
        <w:rPr>
          <w:rFonts w:ascii="Verdana" w:eastAsia="Arial" w:hAnsi="Verdana" w:cs="Arial"/>
          <w:b/>
          <w:bCs/>
          <w:sz w:val="24"/>
          <w:szCs w:val="24"/>
        </w:rPr>
      </w:pPr>
      <w:r w:rsidRPr="00AE6866">
        <w:rPr>
          <w:rFonts w:ascii="Verdana" w:eastAsia="Arial" w:hAnsi="Verdana" w:cs="Arial"/>
          <w:b/>
          <w:bCs/>
          <w:color w:val="000000" w:themeColor="text1"/>
          <w:sz w:val="24"/>
          <w:szCs w:val="24"/>
        </w:rPr>
        <w:t>We usually need to know:</w:t>
      </w:r>
      <w:r w:rsidRPr="00AE6866">
        <w:rPr>
          <w:rFonts w:ascii="Verdana" w:eastAsia="Arial" w:hAnsi="Verdana" w:cs="Arial"/>
          <w:b/>
          <w:bCs/>
          <w:color w:val="002060"/>
          <w:sz w:val="24"/>
          <w:szCs w:val="24"/>
        </w:rPr>
        <w:t xml:space="preserve"> </w:t>
      </w:r>
    </w:p>
    <w:p w:rsidR="002F6A49" w:rsidRPr="00AE6866" w:rsidRDefault="002F6A49" w:rsidP="002F6A49">
      <w:pPr>
        <w:numPr>
          <w:ilvl w:val="0"/>
          <w:numId w:val="8"/>
        </w:numPr>
        <w:spacing w:after="91" w:line="240" w:lineRule="auto"/>
        <w:ind w:right="1110"/>
        <w:rPr>
          <w:rFonts w:ascii="Verdana" w:eastAsia="Arial" w:hAnsi="Verdana" w:cs="Arial"/>
          <w:sz w:val="24"/>
          <w:szCs w:val="24"/>
        </w:rPr>
      </w:pPr>
      <w:r w:rsidRPr="00AE6866">
        <w:rPr>
          <w:rFonts w:ascii="Verdana" w:eastAsia="Arial" w:hAnsi="Verdana" w:cs="Arial"/>
          <w:sz w:val="24"/>
          <w:szCs w:val="24"/>
        </w:rPr>
        <w:t xml:space="preserve">your name and your contact details </w:t>
      </w:r>
    </w:p>
    <w:p w:rsidR="00377F76" w:rsidRPr="00AE6866" w:rsidRDefault="002F6A49" w:rsidP="002F6A49">
      <w:pPr>
        <w:numPr>
          <w:ilvl w:val="0"/>
          <w:numId w:val="8"/>
        </w:numPr>
        <w:spacing w:after="13" w:line="240" w:lineRule="auto"/>
        <w:ind w:right="1110"/>
        <w:rPr>
          <w:rFonts w:ascii="Verdana" w:eastAsia="Arial" w:hAnsi="Verdana" w:cs="Arial"/>
          <w:sz w:val="24"/>
          <w:szCs w:val="24"/>
        </w:rPr>
      </w:pPr>
      <w:r w:rsidRPr="00AE6866">
        <w:rPr>
          <w:rFonts w:ascii="Verdana" w:eastAsia="Arial" w:hAnsi="Verdana" w:cs="Arial"/>
          <w:sz w:val="24"/>
          <w:szCs w:val="24"/>
        </w:rPr>
        <w:t>your family, carer or support person’s contact details</w:t>
      </w:r>
      <w:r w:rsidR="00D47835" w:rsidRPr="00AE6866">
        <w:rPr>
          <w:rFonts w:ascii="Verdana" w:hAnsi="Verdana" w:cstheme="minorHAnsi"/>
          <w:color w:val="FFFFFF" w:themeColor="background1"/>
          <w:w w:val="95"/>
          <w:sz w:val="24"/>
          <w:szCs w:val="24"/>
        </w:rPr>
        <w:t xml:space="preserve"> </w:t>
      </w:r>
    </w:p>
    <w:p w:rsidR="002F6A49" w:rsidRPr="00AE6866" w:rsidRDefault="002F6A49" w:rsidP="002F6A49">
      <w:pPr>
        <w:numPr>
          <w:ilvl w:val="0"/>
          <w:numId w:val="8"/>
        </w:numPr>
        <w:spacing w:after="13" w:line="240" w:lineRule="auto"/>
        <w:ind w:right="1110"/>
        <w:rPr>
          <w:rFonts w:ascii="Verdana" w:eastAsia="Arial" w:hAnsi="Verdana" w:cs="Arial"/>
          <w:sz w:val="24"/>
          <w:szCs w:val="24"/>
        </w:rPr>
      </w:pPr>
      <w:r w:rsidRPr="00AE6866">
        <w:rPr>
          <w:rFonts w:ascii="Verdana" w:eastAsia="Arial" w:hAnsi="Verdana" w:cs="Arial"/>
          <w:sz w:val="24"/>
          <w:szCs w:val="24"/>
        </w:rPr>
        <w:t>some information about your health and wellbeing</w:t>
      </w:r>
    </w:p>
    <w:p w:rsidR="006769CB" w:rsidRPr="00AE6866" w:rsidRDefault="006769CB" w:rsidP="003A0CDD">
      <w:pPr>
        <w:spacing w:after="64"/>
        <w:ind w:left="0" w:firstLine="0"/>
        <w:rPr>
          <w:rFonts w:ascii="Verdana" w:eastAsia="Arial" w:hAnsi="Verdana" w:cs="Arial"/>
          <w:sz w:val="24"/>
          <w:szCs w:val="24"/>
        </w:rPr>
      </w:pPr>
    </w:p>
    <w:p w:rsidR="002F6A49" w:rsidRPr="00AE6866" w:rsidRDefault="002F6A49" w:rsidP="003A0CDD">
      <w:pPr>
        <w:spacing w:after="64"/>
        <w:ind w:left="0" w:firstLine="0"/>
        <w:rPr>
          <w:rFonts w:ascii="Verdana" w:eastAsia="Arial" w:hAnsi="Verdana" w:cs="Arial"/>
          <w:sz w:val="24"/>
          <w:szCs w:val="24"/>
        </w:rPr>
      </w:pPr>
      <w:r w:rsidRPr="00AE6866">
        <w:rPr>
          <w:rFonts w:ascii="Verdana" w:eastAsia="Arial" w:hAnsi="Verdana" w:cs="Arial"/>
          <w:sz w:val="24"/>
          <w:szCs w:val="24"/>
        </w:rPr>
        <w:t xml:space="preserve">This information will help us provide you with a good service.  </w:t>
      </w:r>
    </w:p>
    <w:p w:rsidR="002F6A49" w:rsidRPr="00AE6866" w:rsidRDefault="002F6A49" w:rsidP="002F6A49">
      <w:pPr>
        <w:spacing w:after="76"/>
        <w:ind w:left="-5"/>
        <w:rPr>
          <w:rFonts w:ascii="Verdana" w:eastAsia="Arial" w:hAnsi="Verdana" w:cs="Arial"/>
          <w:sz w:val="24"/>
          <w:szCs w:val="24"/>
        </w:rPr>
      </w:pPr>
      <w:r w:rsidRPr="00AE6866">
        <w:rPr>
          <w:rFonts w:ascii="Verdana" w:eastAsia="Arial" w:hAnsi="Verdana" w:cs="Arial"/>
          <w:sz w:val="24"/>
          <w:szCs w:val="24"/>
        </w:rPr>
        <w:t xml:space="preserve">We will keep all your information in a personal file in a private and safe area. </w:t>
      </w:r>
    </w:p>
    <w:p w:rsidR="002F6A49" w:rsidRPr="00AE6866" w:rsidRDefault="002F6A49" w:rsidP="002F6A49">
      <w:pPr>
        <w:spacing w:after="64"/>
        <w:rPr>
          <w:rFonts w:ascii="Verdana" w:eastAsia="Arial" w:hAnsi="Verdana" w:cs="Arial"/>
          <w:sz w:val="24"/>
          <w:szCs w:val="24"/>
        </w:rPr>
      </w:pPr>
      <w:r w:rsidRPr="00AE6866">
        <w:rPr>
          <w:rFonts w:ascii="Verdana" w:eastAsia="Arial" w:hAnsi="Verdana" w:cs="Arial"/>
          <w:sz w:val="24"/>
          <w:szCs w:val="24"/>
        </w:rPr>
        <w:t xml:space="preserve"> </w:t>
      </w:r>
    </w:p>
    <w:p w:rsidR="002F6A49" w:rsidRPr="00AE6866" w:rsidRDefault="002F6A49" w:rsidP="002F6A49">
      <w:pPr>
        <w:spacing w:after="76"/>
        <w:ind w:left="-5"/>
        <w:rPr>
          <w:rFonts w:ascii="Verdana" w:eastAsia="Arial" w:hAnsi="Verdana" w:cs="Arial"/>
          <w:sz w:val="24"/>
          <w:szCs w:val="24"/>
        </w:rPr>
      </w:pPr>
      <w:r w:rsidRPr="00AE6866">
        <w:rPr>
          <w:rFonts w:ascii="Verdana" w:eastAsia="Arial" w:hAnsi="Verdana" w:cs="Arial"/>
          <w:sz w:val="24"/>
          <w:szCs w:val="24"/>
        </w:rPr>
        <w:t xml:space="preserve">Are you okay to give us this information so that we can help you?  </w:t>
      </w:r>
    </w:p>
    <w:p w:rsidR="002F6A49" w:rsidRPr="00AE6866" w:rsidRDefault="00B22EA5" w:rsidP="002F6A49">
      <w:pPr>
        <w:spacing w:after="20"/>
        <w:rPr>
          <w:rFonts w:ascii="Verdana" w:eastAsia="Arial" w:hAnsi="Verdana" w:cs="Arial"/>
          <w:sz w:val="24"/>
          <w:szCs w:val="24"/>
        </w:rPr>
      </w:pPr>
      <w:r w:rsidRPr="00B22EA5">
        <w:rPr>
          <w:rFonts w:ascii="Verdana" w:hAnsi="Verdana"/>
          <w:noProof/>
          <w:sz w:val="24"/>
          <w:szCs w:val="24"/>
          <w:lang w:val="en-US" w:eastAsia="en-US"/>
        </w:rPr>
        <w:pict>
          <v:shape id="_x0000_s2051" style="position:absolute;left:0;text-align:left;margin-left:140.3pt;margin-top:13.05pt;width:15pt;height:18pt;z-index:-251655168;visibility:visible;mso-width-relative:margin;mso-height-relative:margin" coordsize="1905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" adj="0,,0" path="m,228600r190500,l190500,,,,,228600xe" filled="f" strokecolor="#ff5959" strokeweight="2pt">
            <v:stroke miterlimit="83231f" joinstyle="miter" endcap="round"/>
            <v:formulas/>
            <v:path arrowok="t" o:connecttype="segments" textboxrect="0,0,190500,228600"/>
          </v:shape>
        </w:pict>
      </w:r>
      <w:r w:rsidRPr="00B22EA5">
        <w:rPr>
          <w:rFonts w:ascii="Verdana" w:hAnsi="Verdana"/>
          <w:noProof/>
          <w:sz w:val="24"/>
          <w:szCs w:val="24"/>
          <w:lang w:val="en-US" w:eastAsia="en-US"/>
        </w:rPr>
        <w:pict>
          <v:shape id="Shape 495" o:spid="_x0000_s2050" style="position:absolute;left:0;text-align:left;margin-left:28.5pt;margin-top:11.55pt;width:15pt;height:18pt;z-index:-251657216;visibility:visible" coordsize="1905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" adj="0,,0" path="m,228600r190500,l190500,,,,,228600xe" filled="f" strokecolor="#39a19a" strokeweight="2pt">
            <v:stroke miterlimit="83231f" joinstyle="miter" endcap="round"/>
            <v:formulas/>
            <v:path arrowok="t" o:connecttype="segments" textboxrect="0,0,190500,228600"/>
          </v:shape>
        </w:pict>
      </w:r>
    </w:p>
    <w:p w:rsidR="002F6A49" w:rsidRPr="00AE6866" w:rsidRDefault="002F6A49" w:rsidP="002F6A49">
      <w:pPr>
        <w:tabs>
          <w:tab w:val="center" w:pos="3810"/>
        </w:tabs>
        <w:spacing w:after="60"/>
        <w:ind w:left="-15"/>
        <w:rPr>
          <w:rFonts w:ascii="Verdana" w:eastAsia="Arial" w:hAnsi="Verdana" w:cs="Arial"/>
          <w:sz w:val="24"/>
          <w:szCs w:val="24"/>
        </w:rPr>
      </w:pPr>
      <w:r w:rsidRPr="00AE6866">
        <w:rPr>
          <w:rFonts w:ascii="Verdana" w:eastAsia="Arial" w:hAnsi="Verdana" w:cs="Arial"/>
          <w:color w:val="39A19A"/>
          <w:sz w:val="24"/>
          <w:szCs w:val="24"/>
        </w:rPr>
        <w:t xml:space="preserve">YES    </w:t>
      </w:r>
      <w:r w:rsidR="00104248" w:rsidRPr="00AE6866">
        <w:rPr>
          <w:rFonts w:ascii="Verdana" w:eastAsia="Arial" w:hAnsi="Verdana" w:cs="Arial"/>
          <w:color w:val="39A19A"/>
          <w:sz w:val="24"/>
          <w:szCs w:val="24"/>
        </w:rPr>
        <w:t xml:space="preserve">   </w:t>
      </w:r>
      <w:r w:rsidRPr="00AE6866">
        <w:rPr>
          <w:rFonts w:ascii="Verdana" w:eastAsia="Arial" w:hAnsi="Verdana" w:cs="Arial"/>
          <w:color w:val="39A19A"/>
          <w:sz w:val="24"/>
          <w:szCs w:val="24"/>
        </w:rPr>
        <w:t xml:space="preserve">               </w:t>
      </w:r>
      <w:r w:rsidRPr="00AE6866">
        <w:rPr>
          <w:rFonts w:ascii="Verdana" w:eastAsia="Arial" w:hAnsi="Verdana" w:cs="Arial"/>
          <w:color w:val="FF5959"/>
          <w:sz w:val="24"/>
          <w:szCs w:val="24"/>
        </w:rPr>
        <w:t>NO</w:t>
      </w:r>
    </w:p>
    <w:p w:rsidR="002F6A49" w:rsidRPr="00AE6866" w:rsidRDefault="002F6A49" w:rsidP="002F6A49">
      <w:pPr>
        <w:spacing w:after="66"/>
        <w:rPr>
          <w:rFonts w:ascii="Verdana" w:eastAsia="Arial" w:hAnsi="Verdana" w:cs="Arial"/>
          <w:sz w:val="24"/>
          <w:szCs w:val="24"/>
        </w:rPr>
      </w:pPr>
      <w:r w:rsidRPr="00AE6866">
        <w:rPr>
          <w:rFonts w:ascii="Verdana" w:eastAsia="Arial" w:hAnsi="Verdana" w:cs="Arial"/>
          <w:sz w:val="24"/>
          <w:szCs w:val="24"/>
        </w:rPr>
        <w:t xml:space="preserve"> </w:t>
      </w:r>
    </w:p>
    <w:p w:rsidR="002F6A49" w:rsidRPr="00AE6866" w:rsidRDefault="002F6A49" w:rsidP="002F6A49">
      <w:pPr>
        <w:spacing w:after="76"/>
        <w:ind w:left="-5"/>
        <w:rPr>
          <w:rFonts w:ascii="Verdana" w:eastAsia="Arial" w:hAnsi="Verdana" w:cs="Arial"/>
          <w:sz w:val="24"/>
          <w:szCs w:val="24"/>
        </w:rPr>
      </w:pPr>
      <w:r w:rsidRPr="00AE6866">
        <w:rPr>
          <w:rFonts w:ascii="Verdana" w:eastAsia="Arial" w:hAnsi="Verdana" w:cs="Arial"/>
          <w:sz w:val="24"/>
          <w:szCs w:val="24"/>
        </w:rPr>
        <w:t xml:space="preserve">Please write down the people or services we can also share your personal information with.   </w:t>
      </w:r>
    </w:p>
    <w:p w:rsidR="002F6A49" w:rsidRPr="00AE6866" w:rsidRDefault="002F6A49" w:rsidP="002F6A49">
      <w:pPr>
        <w:spacing w:after="64"/>
        <w:rPr>
          <w:rFonts w:ascii="Verdana" w:eastAsia="Arial" w:hAnsi="Verdana" w:cs="Arial"/>
          <w:sz w:val="24"/>
          <w:szCs w:val="24"/>
        </w:rPr>
      </w:pPr>
      <w:r w:rsidRPr="00AE6866">
        <w:rPr>
          <w:rFonts w:ascii="Verdana" w:eastAsia="Arial" w:hAnsi="Verdana" w:cs="Arial"/>
          <w:sz w:val="24"/>
          <w:szCs w:val="24"/>
        </w:rPr>
        <w:t xml:space="preserve"> </w:t>
      </w:r>
    </w:p>
    <w:p w:rsidR="002F6A49" w:rsidRPr="00AE6866" w:rsidRDefault="002F6A49" w:rsidP="002F6A49">
      <w:pPr>
        <w:spacing w:after="76"/>
        <w:ind w:left="-5"/>
        <w:rPr>
          <w:rFonts w:ascii="Verdana" w:eastAsia="Arial" w:hAnsi="Verdana" w:cs="Arial"/>
          <w:sz w:val="24"/>
          <w:szCs w:val="24"/>
        </w:rPr>
      </w:pPr>
      <w:r w:rsidRPr="00AE6866">
        <w:rPr>
          <w:rFonts w:ascii="Verdana" w:eastAsia="Arial" w:hAnsi="Verdana" w:cs="Arial"/>
          <w:sz w:val="24"/>
          <w:szCs w:val="24"/>
        </w:rPr>
        <w:t>To help you think about who to list here, talk to your worker first about why a person or service might want your information.</w:t>
      </w:r>
    </w:p>
    <w:p w:rsidR="002F6A49" w:rsidRPr="00AE6866" w:rsidRDefault="002F6A49" w:rsidP="002F6A49">
      <w:pPr>
        <w:spacing w:after="76"/>
        <w:ind w:left="-5"/>
        <w:rPr>
          <w:rFonts w:ascii="Verdana" w:eastAsia="Arial" w:hAnsi="Verdana" w:cs="Arial"/>
          <w:sz w:val="24"/>
          <w:szCs w:val="24"/>
        </w:rPr>
      </w:pPr>
    </w:p>
    <w:tbl>
      <w:tblPr>
        <w:tblStyle w:val="a6"/>
        <w:tblW w:w="5000" w:type="pct"/>
        <w:tblLook w:val="04A0"/>
      </w:tblPr>
      <w:tblGrid>
        <w:gridCol w:w="3276"/>
        <w:gridCol w:w="3746"/>
        <w:gridCol w:w="3274"/>
      </w:tblGrid>
      <w:tr w:rsidR="002F6A49" w:rsidRPr="00AE6866" w:rsidTr="00E90734">
        <w:trPr>
          <w:trHeight w:val="1247"/>
        </w:trPr>
        <w:tc>
          <w:tcPr>
            <w:tcW w:w="1591" w:type="pct"/>
            <w:shd w:val="clear" w:color="auto" w:fill="F2F2F2" w:themeFill="background1" w:themeFillShade="F2"/>
          </w:tcPr>
          <w:p w:rsidR="002F6A49" w:rsidRPr="00AE6866" w:rsidRDefault="002F6A49" w:rsidP="00E90734">
            <w:pPr>
              <w:spacing w:line="259" w:lineRule="auto"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Name of person </w:t>
            </w:r>
          </w:p>
          <w:p w:rsidR="002F6A49" w:rsidRPr="00AE6866" w:rsidRDefault="002F6A49" w:rsidP="00E90734">
            <w:pPr>
              <w:spacing w:line="259" w:lineRule="auto"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(</w:t>
            </w:r>
            <w:r w:rsidR="0074547F" w:rsidRPr="00AE686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Including</w:t>
            </w:r>
            <w:r w:rsidRPr="00AE686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family) or service  </w:t>
            </w:r>
          </w:p>
        </w:tc>
        <w:tc>
          <w:tcPr>
            <w:tcW w:w="1819" w:type="pct"/>
            <w:shd w:val="clear" w:color="auto" w:fill="F2F2F2" w:themeFill="background1" w:themeFillShade="F2"/>
          </w:tcPr>
          <w:p w:rsidR="002F6A49" w:rsidRPr="00AE6866" w:rsidRDefault="002F6A49" w:rsidP="00E90734">
            <w:pPr>
              <w:spacing w:line="259" w:lineRule="auto"/>
              <w:ind w:left="2"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Please write down the sort of help this person or service provides for you. </w:t>
            </w:r>
          </w:p>
        </w:tc>
        <w:tc>
          <w:tcPr>
            <w:tcW w:w="1590" w:type="pct"/>
            <w:shd w:val="clear" w:color="auto" w:fill="F2F2F2" w:themeFill="background1" w:themeFillShade="F2"/>
          </w:tcPr>
          <w:p w:rsidR="002F6A49" w:rsidRPr="00AE6866" w:rsidRDefault="002F6A49" w:rsidP="00E90734">
            <w:pPr>
              <w:spacing w:line="259" w:lineRule="auto"/>
              <w:ind w:left="4"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Type of Information. For example, you can say ‘all important information’ or ‘just my contact details’. </w:t>
            </w:r>
          </w:p>
        </w:tc>
      </w:tr>
      <w:tr w:rsidR="002F6A49" w:rsidRPr="00AE6866" w:rsidTr="00E90734">
        <w:trPr>
          <w:trHeight w:val="474"/>
        </w:trPr>
        <w:tc>
          <w:tcPr>
            <w:tcW w:w="1591" w:type="pct"/>
          </w:tcPr>
          <w:p w:rsidR="002F6A49" w:rsidRPr="00AE6866" w:rsidRDefault="002F6A49" w:rsidP="00C74E39">
            <w:pPr>
              <w:spacing w:line="259" w:lineRule="auto"/>
              <w:rPr>
                <w:rFonts w:ascii="Verdana" w:hAnsi="Verdana"/>
                <w:sz w:val="24"/>
                <w:szCs w:val="24"/>
              </w:rPr>
            </w:pPr>
            <w:r w:rsidRPr="00AE6866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1819" w:type="pct"/>
          </w:tcPr>
          <w:p w:rsidR="002F6A49" w:rsidRPr="00AE6866" w:rsidRDefault="002F6A49" w:rsidP="00C74E39">
            <w:pPr>
              <w:spacing w:line="259" w:lineRule="auto"/>
              <w:ind w:left="2"/>
              <w:rPr>
                <w:rFonts w:ascii="Verdana" w:hAnsi="Verdana"/>
                <w:sz w:val="24"/>
                <w:szCs w:val="24"/>
              </w:rPr>
            </w:pPr>
            <w:r w:rsidRPr="00AE6866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1590" w:type="pct"/>
          </w:tcPr>
          <w:p w:rsidR="002F6A49" w:rsidRPr="00AE6866" w:rsidRDefault="002F6A49" w:rsidP="00C74E39">
            <w:pPr>
              <w:spacing w:line="259" w:lineRule="auto"/>
              <w:ind w:left="4"/>
              <w:rPr>
                <w:rFonts w:ascii="Verdana" w:hAnsi="Verdana"/>
                <w:sz w:val="24"/>
                <w:szCs w:val="24"/>
              </w:rPr>
            </w:pPr>
            <w:r w:rsidRPr="00AE6866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2F6A49" w:rsidRPr="00AE6866" w:rsidTr="00E90734">
        <w:trPr>
          <w:trHeight w:val="473"/>
        </w:trPr>
        <w:tc>
          <w:tcPr>
            <w:tcW w:w="1591" w:type="pct"/>
          </w:tcPr>
          <w:p w:rsidR="002F6A49" w:rsidRPr="00AE6866" w:rsidRDefault="002F6A49" w:rsidP="00C74E39">
            <w:pPr>
              <w:spacing w:line="259" w:lineRule="auto"/>
              <w:rPr>
                <w:rFonts w:ascii="Verdana" w:hAnsi="Verdana"/>
                <w:sz w:val="24"/>
                <w:szCs w:val="24"/>
              </w:rPr>
            </w:pPr>
            <w:r w:rsidRPr="00AE6866">
              <w:rPr>
                <w:rFonts w:ascii="Verdana" w:hAnsi="Verdana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19" w:type="pct"/>
          </w:tcPr>
          <w:p w:rsidR="002F6A49" w:rsidRPr="00AE6866" w:rsidRDefault="002F6A49" w:rsidP="00C74E39">
            <w:pPr>
              <w:spacing w:line="259" w:lineRule="auto"/>
              <w:ind w:left="2"/>
              <w:rPr>
                <w:rFonts w:ascii="Verdana" w:hAnsi="Verdana"/>
                <w:sz w:val="24"/>
                <w:szCs w:val="24"/>
              </w:rPr>
            </w:pPr>
            <w:r w:rsidRPr="00AE6866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1590" w:type="pct"/>
          </w:tcPr>
          <w:p w:rsidR="002F6A49" w:rsidRPr="00AE6866" w:rsidRDefault="002F6A49" w:rsidP="00C74E39">
            <w:pPr>
              <w:spacing w:line="259" w:lineRule="auto"/>
              <w:ind w:left="4"/>
              <w:rPr>
                <w:rFonts w:ascii="Verdana" w:hAnsi="Verdana"/>
                <w:sz w:val="24"/>
                <w:szCs w:val="24"/>
              </w:rPr>
            </w:pPr>
            <w:r w:rsidRPr="00AE6866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2F6A49" w:rsidRPr="00AE6866" w:rsidTr="00E90734">
        <w:trPr>
          <w:trHeight w:val="473"/>
        </w:trPr>
        <w:tc>
          <w:tcPr>
            <w:tcW w:w="1591" w:type="pct"/>
          </w:tcPr>
          <w:p w:rsidR="002F6A49" w:rsidRPr="00AE6866" w:rsidRDefault="002F6A49" w:rsidP="00C74E39">
            <w:pPr>
              <w:spacing w:line="259" w:lineRule="auto"/>
              <w:rPr>
                <w:rFonts w:ascii="Verdana" w:hAnsi="Verdana"/>
                <w:sz w:val="24"/>
                <w:szCs w:val="24"/>
              </w:rPr>
            </w:pPr>
            <w:r w:rsidRPr="00AE6866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1819" w:type="pct"/>
          </w:tcPr>
          <w:p w:rsidR="002F6A49" w:rsidRPr="00AE6866" w:rsidRDefault="002F6A49" w:rsidP="00C74E39">
            <w:pPr>
              <w:spacing w:line="259" w:lineRule="auto"/>
              <w:ind w:left="2"/>
              <w:rPr>
                <w:rFonts w:ascii="Verdana" w:hAnsi="Verdana"/>
                <w:sz w:val="24"/>
                <w:szCs w:val="24"/>
              </w:rPr>
            </w:pPr>
            <w:r w:rsidRPr="00AE6866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1590" w:type="pct"/>
          </w:tcPr>
          <w:p w:rsidR="002F6A49" w:rsidRPr="00AE6866" w:rsidRDefault="002F6A49" w:rsidP="00C74E39">
            <w:pPr>
              <w:spacing w:line="259" w:lineRule="auto"/>
              <w:ind w:left="4"/>
              <w:rPr>
                <w:rFonts w:ascii="Verdana" w:hAnsi="Verdana"/>
                <w:sz w:val="24"/>
                <w:szCs w:val="24"/>
              </w:rPr>
            </w:pPr>
            <w:r w:rsidRPr="00AE6866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2F6A49" w:rsidRPr="00AE6866" w:rsidTr="00E90734">
        <w:trPr>
          <w:trHeight w:val="473"/>
        </w:trPr>
        <w:tc>
          <w:tcPr>
            <w:tcW w:w="1591" w:type="pct"/>
          </w:tcPr>
          <w:p w:rsidR="002F6A49" w:rsidRPr="00AE6866" w:rsidRDefault="002F6A49" w:rsidP="00C74E39">
            <w:pPr>
              <w:spacing w:line="259" w:lineRule="auto"/>
              <w:rPr>
                <w:rFonts w:ascii="Verdana" w:hAnsi="Verdana"/>
                <w:sz w:val="24"/>
                <w:szCs w:val="24"/>
              </w:rPr>
            </w:pPr>
            <w:r w:rsidRPr="00AE6866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1819" w:type="pct"/>
          </w:tcPr>
          <w:p w:rsidR="002F6A49" w:rsidRPr="00AE6866" w:rsidRDefault="002F6A49" w:rsidP="00C74E39">
            <w:pPr>
              <w:spacing w:line="259" w:lineRule="auto"/>
              <w:ind w:left="2"/>
              <w:rPr>
                <w:rFonts w:ascii="Verdana" w:hAnsi="Verdana"/>
                <w:sz w:val="24"/>
                <w:szCs w:val="24"/>
              </w:rPr>
            </w:pPr>
            <w:r w:rsidRPr="00AE6866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1590" w:type="pct"/>
          </w:tcPr>
          <w:p w:rsidR="002F6A49" w:rsidRPr="00AE6866" w:rsidRDefault="002F6A49" w:rsidP="00C74E39">
            <w:pPr>
              <w:spacing w:line="259" w:lineRule="auto"/>
              <w:ind w:left="4"/>
              <w:rPr>
                <w:rFonts w:ascii="Verdana" w:hAnsi="Verdana"/>
                <w:sz w:val="24"/>
                <w:szCs w:val="24"/>
              </w:rPr>
            </w:pPr>
            <w:r w:rsidRPr="00AE6866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</w:tbl>
    <w:p w:rsidR="00DD0C01" w:rsidRPr="00AE6866" w:rsidRDefault="00DD0C01" w:rsidP="00DD0C01">
      <w:pPr>
        <w:spacing w:after="0" w:line="240" w:lineRule="auto"/>
        <w:ind w:left="11" w:hanging="11"/>
        <w:rPr>
          <w:rFonts w:ascii="Verdana" w:hAnsi="Verdana"/>
          <w:b/>
          <w:color w:val="002060"/>
          <w:sz w:val="24"/>
          <w:szCs w:val="24"/>
        </w:rPr>
      </w:pPr>
    </w:p>
    <w:p w:rsidR="00DD0C01" w:rsidRPr="00AE6866" w:rsidRDefault="00AA78CA" w:rsidP="00DD0C01">
      <w:pPr>
        <w:pStyle w:val="2"/>
        <w:spacing w:before="0" w:line="240" w:lineRule="auto"/>
        <w:ind w:left="11" w:hanging="11"/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noProof/>
          <w:sz w:val="24"/>
          <w:szCs w:val="24"/>
          <w:lang w:eastAsia="ko-KR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posOffset>-3810</wp:posOffset>
            </wp:positionH>
            <wp:positionV relativeFrom="paragraph">
              <wp:posOffset>139591</wp:posOffset>
            </wp:positionV>
            <wp:extent cx="627380" cy="590550"/>
            <wp:effectExtent l="0" t="0" r="1270" b="0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0C01" w:rsidRPr="00AE6866" w:rsidRDefault="00DD0C01" w:rsidP="00DD0C01">
      <w:pPr>
        <w:pStyle w:val="2"/>
        <w:spacing w:before="0" w:line="240" w:lineRule="auto"/>
        <w:ind w:left="11" w:hanging="11"/>
        <w:rPr>
          <w:rFonts w:ascii="Verdana" w:hAnsi="Verdana"/>
          <w:sz w:val="24"/>
          <w:szCs w:val="24"/>
        </w:rPr>
      </w:pPr>
    </w:p>
    <w:p w:rsidR="00DD0C01" w:rsidRPr="00AE6866" w:rsidRDefault="00DD0C01" w:rsidP="00DD0C01">
      <w:pPr>
        <w:pStyle w:val="2"/>
        <w:rPr>
          <w:rFonts w:ascii="Verdana" w:hAnsi="Verdana"/>
          <w:sz w:val="24"/>
          <w:szCs w:val="24"/>
        </w:rPr>
      </w:pPr>
    </w:p>
    <w:p w:rsidR="00AA78CA" w:rsidRPr="00AE6866" w:rsidRDefault="00AA78CA" w:rsidP="00AA78CA">
      <w:pPr>
        <w:rPr>
          <w:sz w:val="24"/>
          <w:szCs w:val="24"/>
        </w:rPr>
      </w:pPr>
    </w:p>
    <w:p w:rsidR="00DD0C01" w:rsidRPr="00AE6866" w:rsidRDefault="00DD0C01" w:rsidP="00DD0C01">
      <w:pPr>
        <w:pStyle w:val="2"/>
        <w:spacing w:line="240" w:lineRule="auto"/>
        <w:ind w:left="11" w:hanging="11"/>
        <w:rPr>
          <w:rFonts w:ascii="Verdana" w:hAnsi="Verdana"/>
          <w:color w:val="000000" w:themeColor="text1"/>
          <w:sz w:val="24"/>
          <w:szCs w:val="24"/>
        </w:rPr>
      </w:pPr>
      <w:r w:rsidRPr="00AE6866">
        <w:rPr>
          <w:rFonts w:ascii="Verdana" w:hAnsi="Verdana"/>
          <w:color w:val="000000" w:themeColor="text1"/>
          <w:sz w:val="24"/>
          <w:szCs w:val="24"/>
        </w:rPr>
        <w:t xml:space="preserve">Please complete and sign this section below to give your consent to sharing this information </w:t>
      </w:r>
    </w:p>
    <w:p w:rsidR="00DD0C01" w:rsidRPr="00AE6866" w:rsidRDefault="00DD0C01" w:rsidP="002F6A49">
      <w:pPr>
        <w:rPr>
          <w:rFonts w:ascii="Verdana" w:hAnsi="Verdana"/>
          <w:b/>
          <w:sz w:val="24"/>
          <w:szCs w:val="24"/>
        </w:rPr>
      </w:pPr>
    </w:p>
    <w:tbl>
      <w:tblPr>
        <w:tblStyle w:val="a6"/>
        <w:tblW w:w="10030" w:type="dxa"/>
        <w:tblLook w:val="04A0"/>
      </w:tblPr>
      <w:tblGrid>
        <w:gridCol w:w="2658"/>
        <w:gridCol w:w="3829"/>
        <w:gridCol w:w="851"/>
        <w:gridCol w:w="2692"/>
      </w:tblGrid>
      <w:tr w:rsidR="002F6A49" w:rsidRPr="00AE6866" w:rsidTr="0074547F">
        <w:trPr>
          <w:trHeight w:val="832"/>
        </w:trPr>
        <w:tc>
          <w:tcPr>
            <w:tcW w:w="2658" w:type="dxa"/>
            <w:shd w:val="clear" w:color="auto" w:fill="FFFFFF" w:themeFill="background1"/>
          </w:tcPr>
          <w:p w:rsidR="002F6A49" w:rsidRPr="00AE6866" w:rsidRDefault="002F6A49" w:rsidP="00CB079B">
            <w:pPr>
              <w:spacing w:line="259" w:lineRule="auto"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Your name </w:t>
            </w:r>
          </w:p>
        </w:tc>
        <w:tc>
          <w:tcPr>
            <w:tcW w:w="7372" w:type="dxa"/>
            <w:gridSpan w:val="3"/>
            <w:shd w:val="clear" w:color="auto" w:fill="FFFFFF" w:themeFill="background1"/>
          </w:tcPr>
          <w:p w:rsidR="002F6A49" w:rsidRPr="00AE6866" w:rsidRDefault="002F6A49" w:rsidP="00CB079B">
            <w:pPr>
              <w:spacing w:after="33" w:line="259" w:lineRule="auto"/>
              <w:ind w:left="1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</w:p>
          <w:p w:rsidR="002F6A49" w:rsidRPr="00AE6866" w:rsidRDefault="002F6A49" w:rsidP="00CB079B">
            <w:pPr>
              <w:spacing w:line="259" w:lineRule="auto"/>
              <w:ind w:left="1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F6A49" w:rsidRPr="00AE6866" w:rsidTr="00E90734">
        <w:trPr>
          <w:trHeight w:val="836"/>
        </w:trPr>
        <w:tc>
          <w:tcPr>
            <w:tcW w:w="2658" w:type="dxa"/>
          </w:tcPr>
          <w:p w:rsidR="002F6A49" w:rsidRPr="00AE6866" w:rsidRDefault="002F6A49" w:rsidP="00CB079B">
            <w:pPr>
              <w:spacing w:line="259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Your signature </w:t>
            </w:r>
          </w:p>
        </w:tc>
        <w:tc>
          <w:tcPr>
            <w:tcW w:w="7372" w:type="dxa"/>
            <w:gridSpan w:val="3"/>
          </w:tcPr>
          <w:p w:rsidR="002F6A49" w:rsidRPr="00AE6866" w:rsidRDefault="002F6A49" w:rsidP="00CB079B">
            <w:pPr>
              <w:spacing w:after="33" w:line="259" w:lineRule="auto"/>
              <w:ind w:left="1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</w:p>
          <w:p w:rsidR="002F6A49" w:rsidRPr="00AE6866" w:rsidRDefault="002F6A49" w:rsidP="00CB079B">
            <w:pPr>
              <w:spacing w:line="259" w:lineRule="auto"/>
              <w:ind w:left="1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F6A49" w:rsidRPr="00AE6866" w:rsidTr="00E90734">
        <w:trPr>
          <w:trHeight w:val="451"/>
        </w:trPr>
        <w:tc>
          <w:tcPr>
            <w:tcW w:w="2658" w:type="dxa"/>
          </w:tcPr>
          <w:p w:rsidR="002F6A49" w:rsidRPr="00AE6866" w:rsidRDefault="002F6A49" w:rsidP="00CB079B">
            <w:pPr>
              <w:spacing w:line="259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7372" w:type="dxa"/>
            <w:gridSpan w:val="3"/>
          </w:tcPr>
          <w:p w:rsidR="002F6A49" w:rsidRPr="00AE6866" w:rsidRDefault="002F6A49" w:rsidP="00CB079B">
            <w:pPr>
              <w:spacing w:line="259" w:lineRule="auto"/>
              <w:ind w:left="1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F6A49" w:rsidRPr="00AE6866" w:rsidTr="00E90734">
        <w:trPr>
          <w:trHeight w:val="451"/>
        </w:trPr>
        <w:tc>
          <w:tcPr>
            <w:tcW w:w="10030" w:type="dxa"/>
            <w:gridSpan w:val="4"/>
          </w:tcPr>
          <w:p w:rsidR="002F6A49" w:rsidRPr="00AE6866" w:rsidRDefault="002E282F" w:rsidP="00CB079B">
            <w:pPr>
              <w:spacing w:line="259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We Love Health Services</w:t>
            </w:r>
            <w:r w:rsidR="002F6A49"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worker to complete section below </w:t>
            </w:r>
          </w:p>
        </w:tc>
      </w:tr>
      <w:tr w:rsidR="002F6A49" w:rsidRPr="00AE6866" w:rsidTr="00E90734">
        <w:trPr>
          <w:trHeight w:val="1339"/>
        </w:trPr>
        <w:tc>
          <w:tcPr>
            <w:tcW w:w="2658" w:type="dxa"/>
          </w:tcPr>
          <w:p w:rsidR="002F6A49" w:rsidRPr="00AE6866" w:rsidRDefault="002F6A49" w:rsidP="00CB079B">
            <w:pPr>
              <w:spacing w:line="259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Consent by</w:t>
            </w:r>
          </w:p>
        </w:tc>
        <w:tc>
          <w:tcPr>
            <w:tcW w:w="7372" w:type="dxa"/>
            <w:gridSpan w:val="3"/>
          </w:tcPr>
          <w:p w:rsidR="002F6A49" w:rsidRPr="00AE6866" w:rsidRDefault="00B22EA5" w:rsidP="00CB079B">
            <w:pPr>
              <w:spacing w:after="35" w:line="259" w:lineRule="auto"/>
              <w:ind w:left="177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GB"/>
                </w:rPr>
                <w:id w:val="-696006979"/>
              </w:sdtPr>
              <w:sdtContent>
                <w:r w:rsidR="00470D2D" w:rsidRPr="00AE6866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2F6A49"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Client</w:t>
            </w:r>
          </w:p>
          <w:p w:rsidR="002F6A49" w:rsidRPr="00AE6866" w:rsidRDefault="00B22EA5" w:rsidP="00CB079B">
            <w:pPr>
              <w:spacing w:after="31" w:line="259" w:lineRule="auto"/>
              <w:ind w:left="177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GB"/>
                </w:rPr>
                <w:id w:val="1100450870"/>
              </w:sdtPr>
              <w:sdtContent>
                <w:r w:rsidR="00470D2D" w:rsidRPr="00AE6866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70D2D"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  <w:r w:rsidR="002F6A49"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Verbal consent </w:t>
            </w:r>
          </w:p>
          <w:p w:rsidR="002F6A49" w:rsidRPr="00AE6866" w:rsidRDefault="00B22EA5" w:rsidP="00CB079B">
            <w:pPr>
              <w:spacing w:line="259" w:lineRule="auto"/>
              <w:ind w:left="177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GB"/>
                </w:rPr>
                <w:id w:val="-245031705"/>
              </w:sdtPr>
              <w:sdtContent>
                <w:r w:rsidR="00470D2D" w:rsidRPr="00AE6866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70D2D"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  <w:r w:rsidR="002F6A49"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Guardian or other person </w:t>
            </w:r>
          </w:p>
        </w:tc>
      </w:tr>
      <w:tr w:rsidR="002F6A49" w:rsidRPr="00AE6866" w:rsidTr="00E90734">
        <w:trPr>
          <w:trHeight w:val="454"/>
        </w:trPr>
        <w:tc>
          <w:tcPr>
            <w:tcW w:w="2658" w:type="dxa"/>
          </w:tcPr>
          <w:p w:rsidR="002F6A49" w:rsidRPr="00AE6866" w:rsidRDefault="002F6A49" w:rsidP="00CB079B">
            <w:pPr>
              <w:spacing w:line="259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Witness signature </w:t>
            </w:r>
          </w:p>
        </w:tc>
        <w:tc>
          <w:tcPr>
            <w:tcW w:w="3829" w:type="dxa"/>
          </w:tcPr>
          <w:p w:rsidR="002F6A49" w:rsidRPr="00AE6866" w:rsidRDefault="002F6A49" w:rsidP="00CB079B">
            <w:pPr>
              <w:spacing w:line="259" w:lineRule="auto"/>
              <w:ind w:left="1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F6A49" w:rsidRPr="00AE6866" w:rsidRDefault="002F6A49" w:rsidP="00CB079B">
            <w:pPr>
              <w:spacing w:line="259" w:lineRule="auto"/>
              <w:ind w:left="1"/>
              <w:rPr>
                <w:rFonts w:ascii="Verdana" w:hAnsi="Verdana"/>
                <w:bCs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92" w:type="dxa"/>
          </w:tcPr>
          <w:p w:rsidR="002F6A49" w:rsidRPr="00AE6866" w:rsidRDefault="002F6A49" w:rsidP="00CB079B">
            <w:pPr>
              <w:spacing w:line="259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F6A49" w:rsidRPr="00AE6866" w:rsidTr="00E90734">
        <w:trPr>
          <w:trHeight w:val="451"/>
        </w:trPr>
        <w:tc>
          <w:tcPr>
            <w:tcW w:w="2658" w:type="dxa"/>
          </w:tcPr>
          <w:p w:rsidR="002F6A49" w:rsidRPr="00AE6866" w:rsidRDefault="002F6A49" w:rsidP="00CB079B">
            <w:pPr>
              <w:spacing w:line="259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Witness name </w:t>
            </w:r>
          </w:p>
        </w:tc>
        <w:tc>
          <w:tcPr>
            <w:tcW w:w="7372" w:type="dxa"/>
            <w:gridSpan w:val="3"/>
          </w:tcPr>
          <w:p w:rsidR="002F6A49" w:rsidRPr="00AE6866" w:rsidRDefault="002F6A49" w:rsidP="00CB079B">
            <w:pPr>
              <w:spacing w:line="259" w:lineRule="auto"/>
              <w:ind w:left="1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F6A49" w:rsidRPr="00AE6866" w:rsidTr="00E90734">
        <w:trPr>
          <w:trHeight w:val="450"/>
        </w:trPr>
        <w:tc>
          <w:tcPr>
            <w:tcW w:w="2658" w:type="dxa"/>
          </w:tcPr>
          <w:p w:rsidR="002F6A49" w:rsidRPr="00AE6866" w:rsidRDefault="002F6A49" w:rsidP="00CB079B">
            <w:pPr>
              <w:spacing w:line="259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Witness role  </w:t>
            </w:r>
          </w:p>
        </w:tc>
        <w:tc>
          <w:tcPr>
            <w:tcW w:w="7372" w:type="dxa"/>
            <w:gridSpan w:val="3"/>
          </w:tcPr>
          <w:p w:rsidR="002F6A49" w:rsidRPr="00AE6866" w:rsidRDefault="002F6A49" w:rsidP="00CB079B">
            <w:pPr>
              <w:spacing w:line="259" w:lineRule="auto"/>
              <w:ind w:left="1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E686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2F6A49" w:rsidRPr="00AE6866" w:rsidRDefault="002F6A49" w:rsidP="002F6A49">
      <w:pPr>
        <w:rPr>
          <w:rFonts w:ascii="Verdana" w:hAnsi="Verdana"/>
          <w:sz w:val="24"/>
          <w:szCs w:val="24"/>
        </w:rPr>
      </w:pPr>
    </w:p>
    <w:p w:rsidR="002F6A49" w:rsidRPr="00AE6866" w:rsidRDefault="00502F89" w:rsidP="00AE6866">
      <w:pPr>
        <w:pStyle w:val="2"/>
        <w:ind w:left="0" w:firstLine="0"/>
        <w:rPr>
          <w:rFonts w:ascii="Verdana" w:hAnsi="Verdana"/>
          <w:color w:val="auto"/>
          <w:sz w:val="24"/>
          <w:szCs w:val="24"/>
        </w:rPr>
      </w:pPr>
      <w:r w:rsidRPr="00AE6866">
        <w:rPr>
          <w:rFonts w:ascii="Verdana" w:hAnsi="Verdana"/>
          <w:sz w:val="24"/>
          <w:szCs w:val="24"/>
        </w:rPr>
        <w:br w:type="page"/>
      </w:r>
      <w:r w:rsidR="002F6A49" w:rsidRPr="00AE6866">
        <w:rPr>
          <w:rFonts w:ascii="Verdana" w:hAnsi="Verdana"/>
          <w:color w:val="auto"/>
          <w:sz w:val="24"/>
          <w:szCs w:val="24"/>
        </w:rPr>
        <w:lastRenderedPageBreak/>
        <w:t xml:space="preserve">Questions and answers about giving your personal information to </w:t>
      </w:r>
      <w:r w:rsidR="002E282F">
        <w:rPr>
          <w:rFonts w:ascii="Verdana" w:hAnsi="Verdana"/>
          <w:color w:val="auto"/>
          <w:sz w:val="24"/>
          <w:szCs w:val="24"/>
        </w:rPr>
        <w:t>We Love Health Services</w:t>
      </w:r>
      <w:r w:rsidR="002F6A49" w:rsidRPr="00AE6866">
        <w:rPr>
          <w:rFonts w:ascii="Verdana" w:hAnsi="Verdana"/>
          <w:color w:val="auto"/>
          <w:sz w:val="24"/>
          <w:szCs w:val="24"/>
        </w:rPr>
        <w:t xml:space="preserve"> </w:t>
      </w:r>
    </w:p>
    <w:p w:rsidR="002F6A49" w:rsidRPr="00AE6866" w:rsidRDefault="002F6A49" w:rsidP="002F6A49">
      <w:pPr>
        <w:spacing w:after="8" w:line="249" w:lineRule="auto"/>
        <w:ind w:left="-5"/>
        <w:rPr>
          <w:rFonts w:ascii="Verdana" w:hAnsi="Verdana"/>
          <w:b/>
          <w:sz w:val="24"/>
          <w:szCs w:val="24"/>
        </w:rPr>
      </w:pPr>
    </w:p>
    <w:p w:rsidR="002F6A49" w:rsidRPr="00AE6866" w:rsidRDefault="002F6A49" w:rsidP="002F6A49">
      <w:pPr>
        <w:spacing w:after="8"/>
        <w:ind w:left="-5"/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b/>
          <w:sz w:val="24"/>
          <w:szCs w:val="24"/>
        </w:rPr>
        <w:t xml:space="preserve">What if I have questions about the personal information you have about me? </w:t>
      </w:r>
    </w:p>
    <w:p w:rsidR="002F6A49" w:rsidRPr="00AE6866" w:rsidRDefault="002F6A49" w:rsidP="002F6A49">
      <w:pPr>
        <w:spacing w:after="0"/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sz w:val="24"/>
          <w:szCs w:val="24"/>
        </w:rPr>
        <w:t xml:space="preserve">Just ask! </w:t>
      </w:r>
    </w:p>
    <w:p w:rsidR="002F6A49" w:rsidRPr="00AE6866" w:rsidRDefault="002F6A49" w:rsidP="002F6A49">
      <w:pPr>
        <w:spacing w:after="0"/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b/>
          <w:sz w:val="24"/>
          <w:szCs w:val="24"/>
        </w:rPr>
        <w:t xml:space="preserve"> </w:t>
      </w:r>
    </w:p>
    <w:p w:rsidR="002F6A49" w:rsidRPr="00AE6866" w:rsidRDefault="002F6A49" w:rsidP="002F6A49">
      <w:pPr>
        <w:ind w:left="-5"/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sz w:val="24"/>
          <w:szCs w:val="24"/>
        </w:rPr>
        <w:t xml:space="preserve">We will tell you:  </w:t>
      </w:r>
    </w:p>
    <w:p w:rsidR="002F6A49" w:rsidRPr="00AE6866" w:rsidRDefault="002F6A49" w:rsidP="002F6A49">
      <w:pPr>
        <w:pStyle w:val="ac"/>
        <w:numPr>
          <w:ilvl w:val="0"/>
          <w:numId w:val="11"/>
        </w:numPr>
        <w:spacing w:after="13" w:line="240" w:lineRule="auto"/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sz w:val="24"/>
          <w:szCs w:val="24"/>
        </w:rPr>
        <w:t xml:space="preserve">why we need your information  </w:t>
      </w:r>
    </w:p>
    <w:p w:rsidR="002F6A49" w:rsidRPr="00AE6866" w:rsidRDefault="002F6A49" w:rsidP="002F6A49">
      <w:pPr>
        <w:pStyle w:val="ac"/>
        <w:numPr>
          <w:ilvl w:val="0"/>
          <w:numId w:val="11"/>
        </w:numPr>
        <w:spacing w:after="13" w:line="240" w:lineRule="auto"/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sz w:val="24"/>
          <w:szCs w:val="24"/>
        </w:rPr>
        <w:t xml:space="preserve">what we do with your information </w:t>
      </w:r>
    </w:p>
    <w:p w:rsidR="002F6A49" w:rsidRPr="00AE6866" w:rsidRDefault="002F6A49" w:rsidP="002F6A49">
      <w:pPr>
        <w:pStyle w:val="ac"/>
        <w:numPr>
          <w:ilvl w:val="0"/>
          <w:numId w:val="11"/>
        </w:numPr>
        <w:spacing w:after="13" w:line="240" w:lineRule="auto"/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sz w:val="24"/>
          <w:szCs w:val="24"/>
        </w:rPr>
        <w:t>how we keep your information safe</w:t>
      </w:r>
      <w:r w:rsidRPr="00AE6866">
        <w:rPr>
          <w:rFonts w:ascii="Verdana" w:hAnsi="Verdana"/>
          <w:b/>
          <w:sz w:val="24"/>
          <w:szCs w:val="24"/>
        </w:rPr>
        <w:t xml:space="preserve"> </w:t>
      </w:r>
      <w:r w:rsidRPr="00AE6866">
        <w:rPr>
          <w:rFonts w:ascii="Verdana" w:hAnsi="Verdana"/>
          <w:sz w:val="24"/>
          <w:szCs w:val="24"/>
        </w:rPr>
        <w:t>- the information we have about you</w:t>
      </w:r>
      <w:r w:rsidRPr="00AE6866">
        <w:rPr>
          <w:rFonts w:ascii="Verdana" w:hAnsi="Verdana"/>
          <w:b/>
          <w:sz w:val="24"/>
          <w:szCs w:val="24"/>
        </w:rPr>
        <w:t xml:space="preserve"> </w:t>
      </w:r>
    </w:p>
    <w:p w:rsidR="002F6A49" w:rsidRPr="00AE6866" w:rsidRDefault="002F6A49" w:rsidP="002F6A49">
      <w:pPr>
        <w:pStyle w:val="ac"/>
        <w:rPr>
          <w:rFonts w:ascii="Verdana" w:hAnsi="Verdana"/>
          <w:sz w:val="24"/>
          <w:szCs w:val="24"/>
        </w:rPr>
      </w:pPr>
    </w:p>
    <w:p w:rsidR="002F6A49" w:rsidRPr="00AE6866" w:rsidRDefault="002F6A49" w:rsidP="002F6A49">
      <w:pPr>
        <w:spacing w:after="0"/>
        <w:ind w:left="1080"/>
        <w:rPr>
          <w:rFonts w:ascii="Verdana" w:hAnsi="Verdana"/>
          <w:sz w:val="24"/>
          <w:szCs w:val="24"/>
        </w:rPr>
      </w:pPr>
    </w:p>
    <w:p w:rsidR="002F6A49" w:rsidRPr="00AE6866" w:rsidRDefault="002F6A49" w:rsidP="002F6A49">
      <w:pPr>
        <w:spacing w:after="0"/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b/>
          <w:sz w:val="24"/>
          <w:szCs w:val="24"/>
        </w:rPr>
        <w:t xml:space="preserve">Is information about me given to anyone else? </w:t>
      </w:r>
    </w:p>
    <w:p w:rsidR="002F6A49" w:rsidRPr="00AE6866" w:rsidRDefault="002F6A49" w:rsidP="002F6A49">
      <w:pPr>
        <w:pStyle w:val="ac"/>
        <w:numPr>
          <w:ilvl w:val="0"/>
          <w:numId w:val="9"/>
        </w:numPr>
        <w:spacing w:after="0" w:line="240" w:lineRule="auto"/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sz w:val="24"/>
          <w:szCs w:val="24"/>
        </w:rPr>
        <w:t xml:space="preserve">It is usually only given to others when you say it’s ok.  </w:t>
      </w:r>
    </w:p>
    <w:p w:rsidR="002F6A49" w:rsidRPr="00AE6866" w:rsidRDefault="002F6A49" w:rsidP="002F6A49">
      <w:pPr>
        <w:pStyle w:val="ac"/>
        <w:spacing w:after="0" w:line="240" w:lineRule="auto"/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sz w:val="24"/>
          <w:szCs w:val="24"/>
        </w:rPr>
        <w:t xml:space="preserve"> </w:t>
      </w:r>
    </w:p>
    <w:p w:rsidR="002F6A49" w:rsidRPr="00AE6866" w:rsidRDefault="002F6A49" w:rsidP="002F6A49">
      <w:pPr>
        <w:pStyle w:val="ac"/>
        <w:numPr>
          <w:ilvl w:val="0"/>
          <w:numId w:val="9"/>
        </w:numPr>
        <w:spacing w:after="0" w:line="240" w:lineRule="auto"/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sz w:val="24"/>
          <w:szCs w:val="24"/>
        </w:rPr>
        <w:t xml:space="preserve">We may need to give information to other services to help you with things like housing or getting a job. </w:t>
      </w:r>
    </w:p>
    <w:p w:rsidR="002F6A49" w:rsidRPr="00AE6866" w:rsidRDefault="002F6A49" w:rsidP="002F6A49">
      <w:pPr>
        <w:pStyle w:val="ac"/>
        <w:spacing w:after="0" w:line="240" w:lineRule="auto"/>
        <w:rPr>
          <w:rFonts w:ascii="Verdana" w:hAnsi="Verdana"/>
          <w:sz w:val="24"/>
          <w:szCs w:val="24"/>
        </w:rPr>
      </w:pPr>
    </w:p>
    <w:p w:rsidR="002F6A49" w:rsidRPr="00AE6866" w:rsidRDefault="002F6A49" w:rsidP="002F6A49">
      <w:pPr>
        <w:pStyle w:val="ac"/>
        <w:numPr>
          <w:ilvl w:val="0"/>
          <w:numId w:val="9"/>
        </w:numPr>
        <w:spacing w:after="0" w:line="240" w:lineRule="auto"/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sz w:val="24"/>
          <w:szCs w:val="24"/>
        </w:rPr>
        <w:t xml:space="preserve">We check this form and ask you before we speak to other services about you. </w:t>
      </w:r>
    </w:p>
    <w:p w:rsidR="002F6A49" w:rsidRPr="00AE6866" w:rsidRDefault="002F6A49" w:rsidP="002F6A49">
      <w:pPr>
        <w:pStyle w:val="ac"/>
        <w:spacing w:after="0" w:line="240" w:lineRule="auto"/>
        <w:rPr>
          <w:rFonts w:ascii="Verdana" w:hAnsi="Verdana"/>
          <w:sz w:val="24"/>
          <w:szCs w:val="24"/>
        </w:rPr>
      </w:pPr>
    </w:p>
    <w:p w:rsidR="002F6A49" w:rsidRPr="00AE6866" w:rsidRDefault="002F6A49" w:rsidP="002F6A49">
      <w:pPr>
        <w:pStyle w:val="ac"/>
        <w:numPr>
          <w:ilvl w:val="0"/>
          <w:numId w:val="9"/>
        </w:numPr>
        <w:spacing w:after="0" w:line="240" w:lineRule="auto"/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sz w:val="24"/>
          <w:szCs w:val="24"/>
        </w:rPr>
        <w:t xml:space="preserve">You can change your </w:t>
      </w:r>
      <w:r w:rsidR="002E282F">
        <w:rPr>
          <w:rFonts w:ascii="Verdana" w:hAnsi="Verdana"/>
          <w:sz w:val="24"/>
          <w:szCs w:val="24"/>
        </w:rPr>
        <w:t>We Love Health Services</w:t>
      </w:r>
      <w:r w:rsidRPr="00AE6866">
        <w:rPr>
          <w:rFonts w:ascii="Verdana" w:hAnsi="Verdana"/>
          <w:sz w:val="24"/>
          <w:szCs w:val="24"/>
        </w:rPr>
        <w:t xml:space="preserve"> at any time about: </w:t>
      </w:r>
    </w:p>
    <w:p w:rsidR="002F6A49" w:rsidRPr="00AE6866" w:rsidRDefault="002F6A49" w:rsidP="002F6A49">
      <w:pPr>
        <w:pStyle w:val="ac"/>
        <w:spacing w:after="0" w:line="240" w:lineRule="auto"/>
        <w:rPr>
          <w:rFonts w:ascii="Verdana" w:hAnsi="Verdana"/>
          <w:sz w:val="24"/>
          <w:szCs w:val="24"/>
        </w:rPr>
      </w:pPr>
    </w:p>
    <w:p w:rsidR="002F6A49" w:rsidRPr="00AE6866" w:rsidRDefault="002F6A49" w:rsidP="002F6A49">
      <w:pPr>
        <w:pStyle w:val="ac"/>
        <w:numPr>
          <w:ilvl w:val="0"/>
          <w:numId w:val="9"/>
        </w:numPr>
        <w:spacing w:after="0" w:line="240" w:lineRule="auto"/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sz w:val="24"/>
          <w:szCs w:val="24"/>
        </w:rPr>
        <w:t xml:space="preserve">Who can have information about you </w:t>
      </w:r>
    </w:p>
    <w:p w:rsidR="002F6A49" w:rsidRPr="00AE6866" w:rsidRDefault="002F6A49" w:rsidP="002F6A49">
      <w:pPr>
        <w:pStyle w:val="ac"/>
        <w:spacing w:after="0" w:line="240" w:lineRule="auto"/>
        <w:rPr>
          <w:rFonts w:ascii="Verdana" w:hAnsi="Verdana"/>
          <w:sz w:val="24"/>
          <w:szCs w:val="24"/>
        </w:rPr>
      </w:pPr>
    </w:p>
    <w:p w:rsidR="002F6A49" w:rsidRPr="00AE6866" w:rsidRDefault="002F6A49" w:rsidP="002F6A49">
      <w:pPr>
        <w:pStyle w:val="ac"/>
        <w:numPr>
          <w:ilvl w:val="0"/>
          <w:numId w:val="9"/>
        </w:numPr>
        <w:spacing w:after="0" w:line="240" w:lineRule="auto"/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sz w:val="24"/>
          <w:szCs w:val="24"/>
        </w:rPr>
        <w:t xml:space="preserve">The information you are happy to share with others </w:t>
      </w:r>
      <w:r w:rsidR="00CC2E24" w:rsidRPr="00AE6866">
        <w:rPr>
          <w:rFonts w:ascii="Verdana" w:hAnsi="Verdana"/>
          <w:sz w:val="24"/>
          <w:szCs w:val="24"/>
        </w:rPr>
        <w:br/>
      </w:r>
    </w:p>
    <w:p w:rsidR="002F6A49" w:rsidRPr="00AE6866" w:rsidRDefault="002F6A49" w:rsidP="002F6A49">
      <w:pPr>
        <w:spacing w:after="0"/>
        <w:rPr>
          <w:rFonts w:ascii="Verdana" w:hAnsi="Verdana"/>
          <w:sz w:val="24"/>
          <w:szCs w:val="24"/>
        </w:rPr>
      </w:pPr>
    </w:p>
    <w:p w:rsidR="00CC2E24" w:rsidRPr="00AE6866" w:rsidRDefault="00CC2E24" w:rsidP="002F6A49">
      <w:pPr>
        <w:spacing w:after="0"/>
        <w:rPr>
          <w:rFonts w:ascii="Verdana" w:hAnsi="Verdana"/>
          <w:b/>
          <w:sz w:val="24"/>
          <w:szCs w:val="24"/>
        </w:rPr>
      </w:pPr>
    </w:p>
    <w:p w:rsidR="002F6A49" w:rsidRPr="00AE6866" w:rsidRDefault="002F6A49" w:rsidP="002F6A49">
      <w:pPr>
        <w:spacing w:after="0"/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b/>
          <w:sz w:val="24"/>
          <w:szCs w:val="24"/>
        </w:rPr>
        <w:t xml:space="preserve">Why do I have to sign more than 1 consent form for some services? </w:t>
      </w:r>
    </w:p>
    <w:p w:rsidR="002F6A49" w:rsidRPr="00AE6866" w:rsidRDefault="002F6A49" w:rsidP="002F6A49">
      <w:pPr>
        <w:pStyle w:val="ac"/>
        <w:numPr>
          <w:ilvl w:val="0"/>
          <w:numId w:val="10"/>
        </w:numPr>
        <w:spacing w:after="0" w:line="240" w:lineRule="auto"/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sz w:val="24"/>
          <w:szCs w:val="24"/>
        </w:rPr>
        <w:t xml:space="preserve">Sometimes services have funding that need a separate form.  </w:t>
      </w:r>
    </w:p>
    <w:p w:rsidR="002F6A49" w:rsidRPr="00AE6866" w:rsidRDefault="002F6A49" w:rsidP="002F6A49">
      <w:pPr>
        <w:spacing w:after="0"/>
        <w:ind w:left="284" w:firstLine="80"/>
        <w:rPr>
          <w:rFonts w:ascii="Verdana" w:hAnsi="Verdana"/>
          <w:sz w:val="24"/>
          <w:szCs w:val="24"/>
        </w:rPr>
      </w:pPr>
    </w:p>
    <w:p w:rsidR="002F6A49" w:rsidRPr="00AE6866" w:rsidRDefault="002F6A49" w:rsidP="002F6A49">
      <w:pPr>
        <w:pStyle w:val="ac"/>
        <w:numPr>
          <w:ilvl w:val="0"/>
          <w:numId w:val="10"/>
        </w:numPr>
        <w:spacing w:after="13" w:line="240" w:lineRule="auto"/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sz w:val="24"/>
          <w:szCs w:val="24"/>
        </w:rPr>
        <w:t xml:space="preserve">These forms may not ask for information that we need.  </w:t>
      </w:r>
    </w:p>
    <w:p w:rsidR="002F6A49" w:rsidRPr="00AE6866" w:rsidRDefault="002F6A49" w:rsidP="002F6A49">
      <w:pPr>
        <w:spacing w:after="0"/>
        <w:ind w:firstLine="80"/>
        <w:rPr>
          <w:rFonts w:ascii="Verdana" w:hAnsi="Verdana"/>
          <w:sz w:val="24"/>
          <w:szCs w:val="24"/>
        </w:rPr>
      </w:pPr>
    </w:p>
    <w:p w:rsidR="002F6A49" w:rsidRPr="00AE6866" w:rsidRDefault="002F6A49" w:rsidP="002F6A49">
      <w:pPr>
        <w:rPr>
          <w:rFonts w:ascii="Verdana" w:hAnsi="Verdana"/>
          <w:sz w:val="24"/>
          <w:szCs w:val="24"/>
        </w:rPr>
      </w:pPr>
      <w:r w:rsidRPr="00AE6866">
        <w:rPr>
          <w:rFonts w:ascii="Verdana" w:hAnsi="Verdana"/>
          <w:sz w:val="24"/>
          <w:szCs w:val="24"/>
        </w:rPr>
        <w:t xml:space="preserve">These forms may not ask about getting </w:t>
      </w:r>
      <w:r w:rsidR="002E282F">
        <w:rPr>
          <w:rFonts w:ascii="Verdana" w:hAnsi="Verdana"/>
          <w:sz w:val="24"/>
          <w:szCs w:val="24"/>
        </w:rPr>
        <w:t>We Love Health Services</w:t>
      </w:r>
      <w:r w:rsidRPr="00AE6866">
        <w:rPr>
          <w:rFonts w:ascii="Verdana" w:hAnsi="Verdana"/>
          <w:sz w:val="24"/>
          <w:szCs w:val="24"/>
        </w:rPr>
        <w:t xml:space="preserve"> news, information or events.</w:t>
      </w:r>
    </w:p>
    <w:p w:rsidR="002F6A49" w:rsidRPr="00AE6866" w:rsidRDefault="002F6A49" w:rsidP="002F6A49">
      <w:pPr>
        <w:rPr>
          <w:rFonts w:ascii="Verdana" w:hAnsi="Verdana"/>
          <w:sz w:val="24"/>
          <w:szCs w:val="24"/>
        </w:rPr>
      </w:pPr>
    </w:p>
    <w:p w:rsidR="00842AEB" w:rsidRPr="00842AEB" w:rsidRDefault="00842AEB" w:rsidP="00842AEB">
      <w:pPr>
        <w:keepNext/>
        <w:keepLines/>
        <w:spacing w:after="480" w:line="240" w:lineRule="auto"/>
        <w:ind w:left="0" w:firstLine="0"/>
        <w:jc w:val="both"/>
        <w:outlineLvl w:val="0"/>
        <w:rPr>
          <w:rFonts w:asciiTheme="majorHAnsi" w:eastAsiaTheme="majorEastAsia" w:hAnsiTheme="majorHAnsi" w:cstheme="majorBidi"/>
          <w:caps/>
          <w:color w:val="auto"/>
          <w:sz w:val="28"/>
          <w:szCs w:val="28"/>
          <w:lang w:val="en-US" w:eastAsia="en-US"/>
        </w:rPr>
      </w:pPr>
      <w:bookmarkStart w:id="0" w:name="_Toc169777738"/>
      <w:bookmarkStart w:id="1" w:name="_Hlk169107910"/>
      <w:bookmarkStart w:id="2" w:name="_Hlk169106536"/>
      <w:bookmarkStart w:id="3" w:name="_Hlk169108676"/>
      <w:r w:rsidRPr="00842AEB">
        <w:rPr>
          <w:rFonts w:asciiTheme="majorHAnsi" w:eastAsiaTheme="majorEastAsia" w:hAnsiTheme="majorHAnsi" w:cstheme="majorBidi"/>
          <w:color w:val="auto"/>
          <w:sz w:val="28"/>
          <w:szCs w:val="28"/>
          <w:lang w:val="en-US" w:eastAsia="en-US"/>
        </w:rPr>
        <w:lastRenderedPageBreak/>
        <w:t>Version Control Table</w:t>
      </w:r>
      <w:bookmarkEnd w:id="0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7"/>
        <w:gridCol w:w="1661"/>
        <w:gridCol w:w="1437"/>
        <w:gridCol w:w="1664"/>
        <w:gridCol w:w="3439"/>
      </w:tblGrid>
      <w:tr w:rsidR="00842AEB" w:rsidRPr="00842AEB" w:rsidTr="00CF4C36">
        <w:trPr>
          <w:trHeight w:val="1226"/>
        </w:trPr>
        <w:tc>
          <w:tcPr>
            <w:tcW w:w="1301" w:type="dxa"/>
            <w:shd w:val="clear" w:color="auto" w:fill="D9D9D9"/>
          </w:tcPr>
          <w:p w:rsidR="00842AEB" w:rsidRPr="00842AEB" w:rsidRDefault="00842AEB" w:rsidP="00842AEB">
            <w:pPr>
              <w:spacing w:after="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  <w:p w:rsidR="00842AEB" w:rsidRPr="00842AEB" w:rsidRDefault="00842AEB" w:rsidP="00842AEB">
            <w:pPr>
              <w:spacing w:after="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842AEB"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  <w:t>Drafted By</w:t>
            </w:r>
          </w:p>
        </w:tc>
        <w:tc>
          <w:tcPr>
            <w:tcW w:w="1676" w:type="dxa"/>
            <w:shd w:val="clear" w:color="auto" w:fill="D9D9D9"/>
            <w:vAlign w:val="bottom"/>
          </w:tcPr>
          <w:p w:rsidR="00842AEB" w:rsidRPr="00842AEB" w:rsidRDefault="00842AEB" w:rsidP="00842AEB">
            <w:pPr>
              <w:spacing w:after="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842AEB"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  <w:t>Version Control Month &amp; Year</w:t>
            </w:r>
          </w:p>
          <w:p w:rsidR="00842AEB" w:rsidRPr="00842AEB" w:rsidRDefault="00842AEB" w:rsidP="00842AEB">
            <w:pPr>
              <w:spacing w:after="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1434" w:type="dxa"/>
            <w:shd w:val="clear" w:color="auto" w:fill="D9D9D9"/>
            <w:vAlign w:val="center"/>
          </w:tcPr>
          <w:p w:rsidR="00842AEB" w:rsidRPr="00842AEB" w:rsidRDefault="00842AEB" w:rsidP="00842AEB">
            <w:pPr>
              <w:spacing w:after="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  <w:p w:rsidR="00842AEB" w:rsidRPr="00842AEB" w:rsidRDefault="00842AEB" w:rsidP="00842AEB">
            <w:pPr>
              <w:spacing w:after="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842AEB"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  <w:t>Next Review</w:t>
            </w:r>
          </w:p>
          <w:p w:rsidR="00842AEB" w:rsidRPr="00842AEB" w:rsidRDefault="00842AEB" w:rsidP="00842AEB">
            <w:pPr>
              <w:spacing w:after="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842AEB"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  <w:t>Month &amp; Year</w:t>
            </w:r>
          </w:p>
          <w:p w:rsidR="00842AEB" w:rsidRPr="00842AEB" w:rsidRDefault="00842AEB" w:rsidP="00842AEB">
            <w:pPr>
              <w:spacing w:after="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1543" w:type="dxa"/>
            <w:shd w:val="clear" w:color="auto" w:fill="D9D9D9"/>
            <w:vAlign w:val="center"/>
          </w:tcPr>
          <w:p w:rsidR="00842AEB" w:rsidRPr="00842AEB" w:rsidRDefault="00842AEB" w:rsidP="00842AEB">
            <w:pPr>
              <w:spacing w:after="20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842AEB"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  <w:t>Reviewed and authorised by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42AEB" w:rsidRPr="00842AEB" w:rsidRDefault="00842AEB" w:rsidP="00842AEB">
            <w:pPr>
              <w:spacing w:after="20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842AEB"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  <w:t>Amendment</w:t>
            </w:r>
          </w:p>
        </w:tc>
      </w:tr>
      <w:tr w:rsidR="00842AEB" w:rsidRPr="00842AEB" w:rsidTr="00CF4C36">
        <w:trPr>
          <w:trHeight w:val="906"/>
        </w:trPr>
        <w:tc>
          <w:tcPr>
            <w:tcW w:w="1301" w:type="dxa"/>
          </w:tcPr>
          <w:p w:rsidR="00842AEB" w:rsidRPr="00842AEB" w:rsidRDefault="0097625C" w:rsidP="00842AEB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  <w:t>We Love Health Services</w:t>
            </w:r>
          </w:p>
        </w:tc>
        <w:tc>
          <w:tcPr>
            <w:tcW w:w="1676" w:type="dxa"/>
          </w:tcPr>
          <w:p w:rsidR="00842AEB" w:rsidRPr="00842AEB" w:rsidRDefault="0097625C" w:rsidP="0097625C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  <w:t>05112025</w:t>
            </w:r>
          </w:p>
        </w:tc>
        <w:tc>
          <w:tcPr>
            <w:tcW w:w="1434" w:type="dxa"/>
          </w:tcPr>
          <w:p w:rsidR="00842AEB" w:rsidRPr="00842AEB" w:rsidRDefault="0097625C" w:rsidP="00842AEB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  <w:t>05112026</w:t>
            </w:r>
          </w:p>
        </w:tc>
        <w:tc>
          <w:tcPr>
            <w:tcW w:w="1543" w:type="dxa"/>
          </w:tcPr>
          <w:p w:rsidR="00842AEB" w:rsidRPr="00842AEB" w:rsidRDefault="0097625C" w:rsidP="00842AEB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  <w:t xml:space="preserve">R. RACHEL </w:t>
            </w:r>
          </w:p>
        </w:tc>
        <w:tc>
          <w:tcPr>
            <w:tcW w:w="3544" w:type="dxa"/>
            <w:vAlign w:val="center"/>
          </w:tcPr>
          <w:p w:rsidR="00842AEB" w:rsidRPr="00842AEB" w:rsidRDefault="00842AEB" w:rsidP="00842AEB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842AEB" w:rsidRPr="00842AEB" w:rsidTr="00CF4C36">
        <w:trPr>
          <w:trHeight w:val="906"/>
        </w:trPr>
        <w:tc>
          <w:tcPr>
            <w:tcW w:w="1301" w:type="dxa"/>
          </w:tcPr>
          <w:p w:rsidR="00842AEB" w:rsidRPr="00842AEB" w:rsidRDefault="00842AEB" w:rsidP="00842AEB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1676" w:type="dxa"/>
          </w:tcPr>
          <w:p w:rsidR="00842AEB" w:rsidRPr="00842AEB" w:rsidRDefault="00842AEB" w:rsidP="00842AEB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1434" w:type="dxa"/>
          </w:tcPr>
          <w:p w:rsidR="00842AEB" w:rsidRPr="00842AEB" w:rsidRDefault="00842AEB" w:rsidP="00842AEB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1543" w:type="dxa"/>
          </w:tcPr>
          <w:p w:rsidR="00842AEB" w:rsidRPr="00842AEB" w:rsidRDefault="00842AEB" w:rsidP="00842AEB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:rsidR="00842AEB" w:rsidRPr="00842AEB" w:rsidRDefault="00842AEB" w:rsidP="00842AEB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</w:p>
        </w:tc>
      </w:tr>
      <w:bookmarkEnd w:id="1"/>
      <w:bookmarkEnd w:id="2"/>
    </w:tbl>
    <w:p w:rsidR="00842AEB" w:rsidRPr="00842AEB" w:rsidRDefault="00842AEB" w:rsidP="00842AEB">
      <w:pPr>
        <w:widowControl w:val="0"/>
        <w:spacing w:before="120" w:after="120" w:line="240" w:lineRule="auto"/>
        <w:ind w:left="0" w:firstLine="0"/>
        <w:jc w:val="both"/>
        <w:rPr>
          <w:rFonts w:ascii="Verdana" w:eastAsia="Times New Roman" w:hAnsi="Verdana" w:cstheme="minorBidi"/>
          <w:b/>
          <w:noProof/>
          <w:color w:val="auto"/>
          <w:spacing w:val="-5"/>
          <w:sz w:val="24"/>
          <w:szCs w:val="24"/>
          <w:lang w:val="en-US" w:eastAsia="en-US"/>
        </w:rPr>
      </w:pPr>
    </w:p>
    <w:p w:rsidR="00842AEB" w:rsidRPr="00842AEB" w:rsidRDefault="00842AEB" w:rsidP="00842AEB">
      <w:pPr>
        <w:widowControl w:val="0"/>
        <w:spacing w:before="120" w:after="120" w:line="240" w:lineRule="auto"/>
        <w:ind w:left="0" w:firstLine="0"/>
        <w:jc w:val="both"/>
        <w:rPr>
          <w:rFonts w:ascii="Verdana" w:eastAsia="Times New Roman" w:hAnsi="Verdana" w:cstheme="minorBidi"/>
          <w:b/>
          <w:noProof/>
          <w:color w:val="auto"/>
          <w:spacing w:val="-5"/>
          <w:sz w:val="24"/>
          <w:szCs w:val="24"/>
          <w:lang w:val="en-US" w:eastAsia="en-US"/>
        </w:rPr>
      </w:pPr>
    </w:p>
    <w:bookmarkEnd w:id="3"/>
    <w:p w:rsidR="00FF45DF" w:rsidRPr="00AE6866" w:rsidRDefault="00FF45DF" w:rsidP="00FF45DF">
      <w:pPr>
        <w:rPr>
          <w:rFonts w:ascii="Verdana" w:eastAsia="Times New Roman" w:hAnsi="Verdana"/>
          <w:sz w:val="24"/>
          <w:szCs w:val="24"/>
        </w:rPr>
      </w:pPr>
    </w:p>
    <w:p w:rsidR="00FF45DF" w:rsidRPr="00AE6866" w:rsidRDefault="00FF45DF" w:rsidP="002F6A49">
      <w:pPr>
        <w:rPr>
          <w:rFonts w:ascii="Verdana" w:hAnsi="Verdana"/>
          <w:sz w:val="24"/>
          <w:szCs w:val="24"/>
        </w:rPr>
      </w:pPr>
    </w:p>
    <w:sectPr w:rsidR="00FF45DF" w:rsidRPr="00AE6866" w:rsidSect="000D2267">
      <w:headerReference w:type="default" r:id="rId21"/>
      <w:footerReference w:type="default" r:id="rId22"/>
      <w:headerReference w:type="first" r:id="rId23"/>
      <w:footerReference w:type="first" r:id="rId24"/>
      <w:pgSz w:w="12240" w:h="15840" w:code="1"/>
      <w:pgMar w:top="1655" w:right="1080" w:bottom="1440" w:left="1080" w:header="340" w:footer="227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98E" w:rsidRDefault="00A2798E" w:rsidP="00886D2E">
      <w:pPr>
        <w:spacing w:after="0"/>
      </w:pPr>
      <w:r>
        <w:separator/>
      </w:r>
    </w:p>
  </w:endnote>
  <w:endnote w:type="continuationSeparator" w:id="0">
    <w:p w:rsidR="00A2798E" w:rsidRDefault="00A2798E" w:rsidP="00886D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66367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F45DF" w:rsidRDefault="00FF45DF">
            <w:pPr>
              <w:pStyle w:val="a4"/>
              <w:jc w:val="right"/>
            </w:pPr>
            <w:r>
              <w:t xml:space="preserve">Page </w:t>
            </w:r>
            <w:r w:rsidR="00B22EA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22EA5">
              <w:rPr>
                <w:b/>
                <w:bCs/>
                <w:sz w:val="24"/>
                <w:szCs w:val="24"/>
              </w:rPr>
              <w:fldChar w:fldCharType="separate"/>
            </w:r>
            <w:r w:rsidR="0097625C">
              <w:rPr>
                <w:b/>
                <w:bCs/>
                <w:noProof/>
              </w:rPr>
              <w:t>2</w:t>
            </w:r>
            <w:r w:rsidR="00B22EA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22EA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22EA5">
              <w:rPr>
                <w:b/>
                <w:bCs/>
                <w:sz w:val="24"/>
                <w:szCs w:val="24"/>
              </w:rPr>
              <w:fldChar w:fldCharType="separate"/>
            </w:r>
            <w:r w:rsidR="0097625C">
              <w:rPr>
                <w:b/>
                <w:bCs/>
                <w:noProof/>
              </w:rPr>
              <w:t>5</w:t>
            </w:r>
            <w:r w:rsidR="00B22EA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2BB4" w:rsidRPr="0074547F" w:rsidRDefault="00792BB4" w:rsidP="00F36CE9">
    <w:pPr>
      <w:pStyle w:val="a4"/>
      <w:ind w:left="0" w:firstLine="0"/>
      <w:rPr>
        <w:color w:val="000000" w:themeColor="text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0060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/>
    </w:tblPr>
    <w:tblGrid>
      <w:gridCol w:w="1849"/>
      <w:gridCol w:w="2145"/>
      <w:gridCol w:w="1553"/>
      <w:gridCol w:w="2275"/>
      <w:gridCol w:w="2238"/>
    </w:tblGrid>
    <w:tr w:rsidR="005A74F2" w:rsidRPr="005A74F2" w:rsidTr="00FF1381">
      <w:tc>
        <w:tcPr>
          <w:tcW w:w="1849" w:type="dxa"/>
        </w:tcPr>
        <w:p w:rsidR="005A74F2" w:rsidRPr="005A74F2" w:rsidRDefault="005A74F2" w:rsidP="005A74F2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 w:rsidRPr="005A74F2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 xml:space="preserve">Drafted by: </w:t>
          </w:r>
        </w:p>
        <w:p w:rsidR="005A74F2" w:rsidRPr="005A74F2" w:rsidRDefault="00FD6242" w:rsidP="005A74F2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HEALTHCARE CONSULTING</w:t>
          </w:r>
        </w:p>
      </w:tc>
      <w:tc>
        <w:tcPr>
          <w:tcW w:w="2145" w:type="dxa"/>
        </w:tcPr>
        <w:p w:rsidR="005A74F2" w:rsidRPr="005A74F2" w:rsidRDefault="005A74F2" w:rsidP="005A74F2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 w:rsidRPr="005A74F2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Reviewed and authorised by:</w:t>
          </w:r>
        </w:p>
        <w:p w:rsidR="005A74F2" w:rsidRPr="005A74F2" w:rsidRDefault="005A74F2" w:rsidP="005A74F2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</w:p>
      </w:tc>
      <w:tc>
        <w:tcPr>
          <w:tcW w:w="1553" w:type="dxa"/>
        </w:tcPr>
        <w:p w:rsidR="005A74F2" w:rsidRPr="005A74F2" w:rsidRDefault="005A74F2" w:rsidP="005A74F2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 w:rsidRPr="005A74F2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Date of review:</w:t>
          </w:r>
        </w:p>
        <w:p w:rsidR="005A74F2" w:rsidRPr="005A74F2" w:rsidRDefault="003854FC" w:rsidP="005A74F2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 w:rsidRPr="003854FC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Mar</w:t>
          </w:r>
          <w:r w:rsidR="005A74F2" w:rsidRPr="005A74F2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 xml:space="preserve"> 202</w:t>
          </w:r>
          <w:r w:rsidR="00BD20E2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4</w:t>
          </w:r>
        </w:p>
      </w:tc>
      <w:tc>
        <w:tcPr>
          <w:tcW w:w="2275" w:type="dxa"/>
        </w:tcPr>
        <w:p w:rsidR="005A74F2" w:rsidRPr="005A74F2" w:rsidRDefault="005A74F2" w:rsidP="005A74F2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 w:rsidRPr="005A74F2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Next Review Date:</w:t>
          </w:r>
        </w:p>
        <w:p w:rsidR="005A74F2" w:rsidRPr="005A74F2" w:rsidRDefault="003854FC" w:rsidP="005A74F2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 w:rsidRPr="003854FC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Mar</w:t>
          </w:r>
          <w:r w:rsidR="005A74F2" w:rsidRPr="005A74F2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 xml:space="preserve"> 202</w:t>
          </w:r>
          <w:r w:rsidR="00BD20E2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5</w:t>
          </w:r>
        </w:p>
      </w:tc>
      <w:tc>
        <w:tcPr>
          <w:tcW w:w="2238" w:type="dxa"/>
        </w:tcPr>
        <w:p w:rsidR="005A74F2" w:rsidRPr="005A74F2" w:rsidRDefault="005A74F2" w:rsidP="005A74F2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 w:rsidRPr="005A74F2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 xml:space="preserve">Page number: </w:t>
          </w:r>
          <w:r w:rsidR="00B22EA5" w:rsidRPr="005A74F2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fldChar w:fldCharType="begin"/>
          </w:r>
          <w:r w:rsidRPr="005A74F2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instrText xml:space="preserve"> PAGE   \* MERGEFORMAT </w:instrText>
          </w:r>
          <w:r w:rsidR="00B22EA5" w:rsidRPr="005A74F2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fldChar w:fldCharType="separate"/>
          </w:r>
          <w:r w:rsidRPr="005A74F2">
            <w:rPr>
              <w:rFonts w:asciiTheme="minorHAnsi" w:eastAsiaTheme="minorHAnsi" w:hAnsiTheme="minorHAnsi" w:cstheme="minorBidi"/>
              <w:noProof/>
              <w:color w:val="000000" w:themeColor="text1"/>
              <w:sz w:val="16"/>
              <w:szCs w:val="14"/>
              <w:lang w:eastAsia="en-US"/>
            </w:rPr>
            <w:t>1</w:t>
          </w:r>
          <w:r w:rsidR="00B22EA5" w:rsidRPr="005A74F2">
            <w:rPr>
              <w:rFonts w:asciiTheme="minorHAnsi" w:eastAsiaTheme="minorHAnsi" w:hAnsiTheme="minorHAnsi" w:cstheme="minorBidi"/>
              <w:noProof/>
              <w:color w:val="000000" w:themeColor="text1"/>
              <w:sz w:val="16"/>
              <w:szCs w:val="14"/>
              <w:lang w:eastAsia="en-US"/>
            </w:rPr>
            <w:fldChar w:fldCharType="end"/>
          </w:r>
        </w:p>
      </w:tc>
    </w:tr>
  </w:tbl>
  <w:p w:rsidR="00E90734" w:rsidRPr="00E90734" w:rsidRDefault="00E90734">
    <w:pPr>
      <w:pStyle w:val="a4"/>
      <w:rPr>
        <w:color w:val="000000" w:themeColor="text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98E" w:rsidRDefault="00A2798E" w:rsidP="00886D2E">
      <w:pPr>
        <w:spacing w:after="0"/>
      </w:pPr>
      <w:r>
        <w:separator/>
      </w:r>
    </w:p>
  </w:footnote>
  <w:footnote w:type="continuationSeparator" w:id="0">
    <w:p w:rsidR="00A2798E" w:rsidRDefault="00A2798E" w:rsidP="00886D2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6053"/>
      <w:gridCol w:w="4012"/>
    </w:tblGrid>
    <w:tr w:rsidR="00A6696D" w:rsidRPr="000D2267" w:rsidTr="008F7280">
      <w:tc>
        <w:tcPr>
          <w:tcW w:w="6053" w:type="dxa"/>
          <w:vAlign w:val="center"/>
        </w:tcPr>
        <w:p w:rsidR="00A6696D" w:rsidRPr="00FF45DF" w:rsidRDefault="00E90734" w:rsidP="00C93F28">
          <w:pPr>
            <w:pStyle w:val="a3"/>
            <w:ind w:left="0" w:firstLine="0"/>
            <w:rPr>
              <w:rStyle w:val="a7"/>
              <w:rFonts w:asciiTheme="majorHAnsi" w:hAnsiTheme="majorHAnsi"/>
              <w:color w:val="auto"/>
              <w:sz w:val="28"/>
              <w:szCs w:val="28"/>
            </w:rPr>
          </w:pPr>
          <w:r w:rsidRPr="00FF45DF">
            <w:rPr>
              <w:rStyle w:val="a7"/>
              <w:rFonts w:asciiTheme="majorHAnsi" w:hAnsiTheme="majorHAnsi"/>
              <w:color w:val="auto"/>
              <w:sz w:val="28"/>
              <w:szCs w:val="28"/>
            </w:rPr>
            <w:t>Easy Read Consent Form</w:t>
          </w:r>
        </w:p>
        <w:p w:rsidR="00E90734" w:rsidRPr="00D47835" w:rsidRDefault="002E282F" w:rsidP="00C93F28">
          <w:pPr>
            <w:pStyle w:val="a3"/>
            <w:ind w:left="0" w:firstLine="0"/>
            <w:rPr>
              <w:rStyle w:val="a7"/>
              <w:rFonts w:asciiTheme="majorHAnsi" w:hAnsiTheme="majorHAnsi"/>
              <w:b w:val="0"/>
              <w:bCs w:val="0"/>
              <w:color w:val="auto"/>
              <w:sz w:val="20"/>
              <w:szCs w:val="20"/>
            </w:rPr>
          </w:pPr>
          <w:r>
            <w:rPr>
              <w:rStyle w:val="a7"/>
              <w:rFonts w:asciiTheme="majorHAnsi" w:hAnsiTheme="majorHAnsi"/>
              <w:b w:val="0"/>
              <w:bCs w:val="0"/>
              <w:color w:val="auto"/>
              <w:sz w:val="24"/>
              <w:szCs w:val="24"/>
            </w:rPr>
            <w:t>We Love Health Services</w:t>
          </w:r>
        </w:p>
        <w:p w:rsidR="00E90734" w:rsidRPr="00E90734" w:rsidRDefault="00E90734" w:rsidP="00C93F28">
          <w:pPr>
            <w:pStyle w:val="a3"/>
            <w:ind w:left="0" w:firstLine="0"/>
            <w:rPr>
              <w:rStyle w:val="a7"/>
              <w:rFonts w:asciiTheme="majorHAnsi" w:hAnsiTheme="majorHAnsi"/>
              <w:color w:val="FF5959"/>
              <w:sz w:val="20"/>
              <w:szCs w:val="20"/>
            </w:rPr>
          </w:pPr>
        </w:p>
      </w:tc>
      <w:tc>
        <w:tcPr>
          <w:tcW w:w="4012" w:type="dxa"/>
          <w:vAlign w:val="center"/>
        </w:tcPr>
        <w:p w:rsidR="00A6696D" w:rsidRPr="000D2267" w:rsidRDefault="00491D2A" w:rsidP="00C93F28">
          <w:pPr>
            <w:pStyle w:val="a3"/>
            <w:jc w:val="right"/>
            <w:rPr>
              <w:rStyle w:val="a7"/>
              <w:b w:val="0"/>
              <w:bCs w:val="0"/>
              <w:sz w:val="20"/>
              <w:szCs w:val="20"/>
            </w:rPr>
          </w:pPr>
          <w:r>
            <w:rPr>
              <w:noProof/>
              <w:lang w:eastAsia="ko-KR"/>
            </w:rPr>
            <w:drawing>
              <wp:inline distT="0" distB="0" distL="0" distR="0">
                <wp:extent cx="540000" cy="506180"/>
                <wp:effectExtent l="0" t="0" r="0" b="0"/>
                <wp:docPr id="905851020" name="Picture 905851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06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92BB4" w:rsidRDefault="00792BB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734" w:rsidRPr="00716DE4" w:rsidRDefault="00E90734" w:rsidP="00E90734">
    <w:pPr>
      <w:pStyle w:val="a3"/>
      <w:ind w:left="0" w:firstLine="0"/>
      <w:rPr>
        <w:rStyle w:val="a7"/>
        <w:rFonts w:asciiTheme="majorHAnsi" w:hAnsiTheme="majorHAnsi"/>
        <w:color w:val="auto"/>
        <w:sz w:val="32"/>
        <w:szCs w:val="32"/>
      </w:rPr>
    </w:pPr>
    <w:r w:rsidRPr="00716DE4">
      <w:rPr>
        <w:rStyle w:val="a7"/>
        <w:rFonts w:asciiTheme="majorHAnsi" w:hAnsiTheme="majorHAnsi"/>
        <w:color w:val="auto"/>
        <w:sz w:val="32"/>
        <w:szCs w:val="32"/>
      </w:rPr>
      <w:t>Easy Read Consent Form</w:t>
    </w:r>
  </w:p>
  <w:p w:rsidR="00E90734" w:rsidRPr="00D47835" w:rsidRDefault="002E282F" w:rsidP="00E90734">
    <w:pPr>
      <w:pStyle w:val="a3"/>
      <w:rPr>
        <w:b/>
        <w:bCs/>
        <w:color w:val="auto"/>
      </w:rPr>
    </w:pPr>
    <w:r>
      <w:rPr>
        <w:rStyle w:val="a7"/>
        <w:rFonts w:asciiTheme="majorHAnsi" w:hAnsiTheme="majorHAnsi"/>
        <w:b w:val="0"/>
        <w:bCs w:val="0"/>
        <w:color w:val="auto"/>
        <w:sz w:val="20"/>
        <w:szCs w:val="20"/>
      </w:rPr>
      <w:t>We Love Health Services</w:t>
    </w:r>
    <w:r w:rsidR="00D47835">
      <w:rPr>
        <w:rStyle w:val="a7"/>
        <w:rFonts w:asciiTheme="majorHAnsi" w:hAnsiTheme="majorHAnsi"/>
        <w:b w:val="0"/>
        <w:bCs w:val="0"/>
        <w:color w:val="auto"/>
        <w:sz w:val="20"/>
        <w:szCs w:val="20"/>
      </w:rPr>
      <w:t xml:space="preserve"> </w:t>
    </w:r>
    <w:r w:rsidR="00470570">
      <w:rPr>
        <w:rFonts w:asciiTheme="minorHAnsi" w:hAnsiTheme="minorHAnsi" w:cstheme="minorHAnsi"/>
        <w:color w:val="FFFFFF" w:themeColor="background1"/>
        <w:w w:val="95"/>
        <w:sz w:val="2"/>
        <w:szCs w:val="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B8E"/>
    <w:multiLevelType w:val="hybridMultilevel"/>
    <w:tmpl w:val="3F201BDE"/>
    <w:lvl w:ilvl="0" w:tplc="525AD0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9073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247C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40D4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D459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F668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D059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0EC5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ECF5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BF10F1"/>
    <w:multiLevelType w:val="hybridMultilevel"/>
    <w:tmpl w:val="722A2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A352F"/>
    <w:multiLevelType w:val="hybridMultilevel"/>
    <w:tmpl w:val="23641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D0E36"/>
    <w:multiLevelType w:val="hybridMultilevel"/>
    <w:tmpl w:val="C1382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36C21"/>
    <w:multiLevelType w:val="hybridMultilevel"/>
    <w:tmpl w:val="19AC3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C24E7"/>
    <w:multiLevelType w:val="hybridMultilevel"/>
    <w:tmpl w:val="500A0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10550"/>
    <w:multiLevelType w:val="hybridMultilevel"/>
    <w:tmpl w:val="DA78E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15B59"/>
    <w:multiLevelType w:val="hybridMultilevel"/>
    <w:tmpl w:val="79F895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97921"/>
    <w:multiLevelType w:val="hybridMultilevel"/>
    <w:tmpl w:val="FA902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81461"/>
    <w:multiLevelType w:val="hybridMultilevel"/>
    <w:tmpl w:val="FF5E6A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8E51D1"/>
    <w:multiLevelType w:val="hybridMultilevel"/>
    <w:tmpl w:val="96166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ayNDI0NTUyNTc0NTAzsTBR0lEKTi0uzszPAykwrgUA8TFIMCwAAAA="/>
  </w:docVars>
  <w:rsids>
    <w:rsidRoot w:val="000E6B97"/>
    <w:rsid w:val="0000125B"/>
    <w:rsid w:val="00011D28"/>
    <w:rsid w:val="00017996"/>
    <w:rsid w:val="0002006B"/>
    <w:rsid w:val="00023451"/>
    <w:rsid w:val="00025DAF"/>
    <w:rsid w:val="000316B8"/>
    <w:rsid w:val="00034A86"/>
    <w:rsid w:val="00035CF7"/>
    <w:rsid w:val="00061BFA"/>
    <w:rsid w:val="00062230"/>
    <w:rsid w:val="00070A01"/>
    <w:rsid w:val="00075B6F"/>
    <w:rsid w:val="000B6267"/>
    <w:rsid w:val="000D2267"/>
    <w:rsid w:val="000D3844"/>
    <w:rsid w:val="000D74A0"/>
    <w:rsid w:val="000E26E8"/>
    <w:rsid w:val="000E6B97"/>
    <w:rsid w:val="000F159E"/>
    <w:rsid w:val="00104248"/>
    <w:rsid w:val="00107677"/>
    <w:rsid w:val="0011677B"/>
    <w:rsid w:val="00141E93"/>
    <w:rsid w:val="00152B4F"/>
    <w:rsid w:val="001579C2"/>
    <w:rsid w:val="001619DA"/>
    <w:rsid w:val="00176074"/>
    <w:rsid w:val="001770C4"/>
    <w:rsid w:val="0018432F"/>
    <w:rsid w:val="00191F18"/>
    <w:rsid w:val="001A2EC0"/>
    <w:rsid w:val="001B2807"/>
    <w:rsid w:val="001C29A2"/>
    <w:rsid w:val="001E646D"/>
    <w:rsid w:val="001F0A0A"/>
    <w:rsid w:val="001F64E7"/>
    <w:rsid w:val="00200941"/>
    <w:rsid w:val="0020426A"/>
    <w:rsid w:val="00243DA3"/>
    <w:rsid w:val="00253B89"/>
    <w:rsid w:val="00276A67"/>
    <w:rsid w:val="00290CDD"/>
    <w:rsid w:val="002B5307"/>
    <w:rsid w:val="002C63D9"/>
    <w:rsid w:val="002E282F"/>
    <w:rsid w:val="002E725C"/>
    <w:rsid w:val="002F1CC9"/>
    <w:rsid w:val="002F6A49"/>
    <w:rsid w:val="0031002F"/>
    <w:rsid w:val="00331AF6"/>
    <w:rsid w:val="00366582"/>
    <w:rsid w:val="00366AD9"/>
    <w:rsid w:val="00377F76"/>
    <w:rsid w:val="00384EF1"/>
    <w:rsid w:val="003854FC"/>
    <w:rsid w:val="00391C75"/>
    <w:rsid w:val="003A0CDD"/>
    <w:rsid w:val="003A3092"/>
    <w:rsid w:val="003C0C26"/>
    <w:rsid w:val="003D2A87"/>
    <w:rsid w:val="003E3D34"/>
    <w:rsid w:val="003F177D"/>
    <w:rsid w:val="003F68E3"/>
    <w:rsid w:val="003F7044"/>
    <w:rsid w:val="00402C38"/>
    <w:rsid w:val="00406BD6"/>
    <w:rsid w:val="004121A8"/>
    <w:rsid w:val="00412A5A"/>
    <w:rsid w:val="0042679A"/>
    <w:rsid w:val="00434C39"/>
    <w:rsid w:val="004528B9"/>
    <w:rsid w:val="00461A6B"/>
    <w:rsid w:val="0046683E"/>
    <w:rsid w:val="00470570"/>
    <w:rsid w:val="00470D2D"/>
    <w:rsid w:val="00491D2A"/>
    <w:rsid w:val="004A3DD4"/>
    <w:rsid w:val="004B4596"/>
    <w:rsid w:val="004C3E69"/>
    <w:rsid w:val="004D532D"/>
    <w:rsid w:val="004D5EE8"/>
    <w:rsid w:val="004E7FDF"/>
    <w:rsid w:val="004F030A"/>
    <w:rsid w:val="004F2DA0"/>
    <w:rsid w:val="00502F89"/>
    <w:rsid w:val="00507692"/>
    <w:rsid w:val="0056687D"/>
    <w:rsid w:val="005738AE"/>
    <w:rsid w:val="00586F1D"/>
    <w:rsid w:val="00593301"/>
    <w:rsid w:val="005A74F2"/>
    <w:rsid w:val="005B66DA"/>
    <w:rsid w:val="005D01D6"/>
    <w:rsid w:val="005D6CAE"/>
    <w:rsid w:val="005E2CFB"/>
    <w:rsid w:val="005E2E40"/>
    <w:rsid w:val="005E33BD"/>
    <w:rsid w:val="005E7DE8"/>
    <w:rsid w:val="005F2474"/>
    <w:rsid w:val="006132AD"/>
    <w:rsid w:val="006155FB"/>
    <w:rsid w:val="00630E1F"/>
    <w:rsid w:val="00656D0A"/>
    <w:rsid w:val="006769CB"/>
    <w:rsid w:val="00694981"/>
    <w:rsid w:val="006B03C8"/>
    <w:rsid w:val="006B0D83"/>
    <w:rsid w:val="006D7B8E"/>
    <w:rsid w:val="006E308C"/>
    <w:rsid w:val="006E760F"/>
    <w:rsid w:val="00703AC7"/>
    <w:rsid w:val="00716DE4"/>
    <w:rsid w:val="0072150B"/>
    <w:rsid w:val="0074547F"/>
    <w:rsid w:val="00777503"/>
    <w:rsid w:val="00792BB4"/>
    <w:rsid w:val="007A38E8"/>
    <w:rsid w:val="007B747B"/>
    <w:rsid w:val="007C61B2"/>
    <w:rsid w:val="007E1AE6"/>
    <w:rsid w:val="007E1F32"/>
    <w:rsid w:val="007F1D5C"/>
    <w:rsid w:val="00823A14"/>
    <w:rsid w:val="008256CB"/>
    <w:rsid w:val="008307DF"/>
    <w:rsid w:val="00842AEB"/>
    <w:rsid w:val="008443A5"/>
    <w:rsid w:val="00877BED"/>
    <w:rsid w:val="0088435B"/>
    <w:rsid w:val="00886D2E"/>
    <w:rsid w:val="008927A0"/>
    <w:rsid w:val="008B3EF6"/>
    <w:rsid w:val="008C61CF"/>
    <w:rsid w:val="008D5D22"/>
    <w:rsid w:val="008D6C92"/>
    <w:rsid w:val="008F7280"/>
    <w:rsid w:val="00902B2A"/>
    <w:rsid w:val="00903E23"/>
    <w:rsid w:val="0090593E"/>
    <w:rsid w:val="00942ED1"/>
    <w:rsid w:val="00945EF9"/>
    <w:rsid w:val="009500A7"/>
    <w:rsid w:val="00950F8B"/>
    <w:rsid w:val="009563DA"/>
    <w:rsid w:val="009667AE"/>
    <w:rsid w:val="0097625C"/>
    <w:rsid w:val="009A482A"/>
    <w:rsid w:val="009B642A"/>
    <w:rsid w:val="009B654A"/>
    <w:rsid w:val="009C1C60"/>
    <w:rsid w:val="00A110C7"/>
    <w:rsid w:val="00A1144B"/>
    <w:rsid w:val="00A2798E"/>
    <w:rsid w:val="00A61598"/>
    <w:rsid w:val="00A6696D"/>
    <w:rsid w:val="00A71B35"/>
    <w:rsid w:val="00A844F0"/>
    <w:rsid w:val="00A94CDF"/>
    <w:rsid w:val="00A951C5"/>
    <w:rsid w:val="00AA78CA"/>
    <w:rsid w:val="00AB395A"/>
    <w:rsid w:val="00AC2A38"/>
    <w:rsid w:val="00AC4DC7"/>
    <w:rsid w:val="00AD128D"/>
    <w:rsid w:val="00AE6866"/>
    <w:rsid w:val="00B00533"/>
    <w:rsid w:val="00B033FD"/>
    <w:rsid w:val="00B20046"/>
    <w:rsid w:val="00B22C8D"/>
    <w:rsid w:val="00B22EA5"/>
    <w:rsid w:val="00B31467"/>
    <w:rsid w:val="00B56EB3"/>
    <w:rsid w:val="00B578B0"/>
    <w:rsid w:val="00B82F10"/>
    <w:rsid w:val="00B94B3E"/>
    <w:rsid w:val="00BB41F2"/>
    <w:rsid w:val="00BC7E03"/>
    <w:rsid w:val="00BD20E2"/>
    <w:rsid w:val="00BD5FB0"/>
    <w:rsid w:val="00BE2E62"/>
    <w:rsid w:val="00C3023E"/>
    <w:rsid w:val="00C35E0E"/>
    <w:rsid w:val="00C87D23"/>
    <w:rsid w:val="00C93F28"/>
    <w:rsid w:val="00C9648E"/>
    <w:rsid w:val="00CA4BB7"/>
    <w:rsid w:val="00CB079B"/>
    <w:rsid w:val="00CB5C13"/>
    <w:rsid w:val="00CB67C0"/>
    <w:rsid w:val="00CB7603"/>
    <w:rsid w:val="00CC2E24"/>
    <w:rsid w:val="00CC3D92"/>
    <w:rsid w:val="00CC3F11"/>
    <w:rsid w:val="00CD1F7A"/>
    <w:rsid w:val="00CE4C98"/>
    <w:rsid w:val="00CE5166"/>
    <w:rsid w:val="00CE708A"/>
    <w:rsid w:val="00CF0A9E"/>
    <w:rsid w:val="00D327C7"/>
    <w:rsid w:val="00D32A32"/>
    <w:rsid w:val="00D40D65"/>
    <w:rsid w:val="00D41869"/>
    <w:rsid w:val="00D47835"/>
    <w:rsid w:val="00D50D5C"/>
    <w:rsid w:val="00D6254B"/>
    <w:rsid w:val="00D66869"/>
    <w:rsid w:val="00D678EE"/>
    <w:rsid w:val="00D7507E"/>
    <w:rsid w:val="00D8159A"/>
    <w:rsid w:val="00D838AA"/>
    <w:rsid w:val="00D978E2"/>
    <w:rsid w:val="00DC5D70"/>
    <w:rsid w:val="00DD0C01"/>
    <w:rsid w:val="00DD344C"/>
    <w:rsid w:val="00DD4EFD"/>
    <w:rsid w:val="00DD5240"/>
    <w:rsid w:val="00DE0A0E"/>
    <w:rsid w:val="00DE16DE"/>
    <w:rsid w:val="00DE194E"/>
    <w:rsid w:val="00DE4B64"/>
    <w:rsid w:val="00DE60C0"/>
    <w:rsid w:val="00E35AE0"/>
    <w:rsid w:val="00E522D1"/>
    <w:rsid w:val="00E548E0"/>
    <w:rsid w:val="00E56751"/>
    <w:rsid w:val="00E67E6D"/>
    <w:rsid w:val="00E70111"/>
    <w:rsid w:val="00E725C4"/>
    <w:rsid w:val="00E771E2"/>
    <w:rsid w:val="00E8697A"/>
    <w:rsid w:val="00E9000D"/>
    <w:rsid w:val="00E90734"/>
    <w:rsid w:val="00E92592"/>
    <w:rsid w:val="00EA15C1"/>
    <w:rsid w:val="00EB7D96"/>
    <w:rsid w:val="00EE2935"/>
    <w:rsid w:val="00F00B6D"/>
    <w:rsid w:val="00F0320B"/>
    <w:rsid w:val="00F13B80"/>
    <w:rsid w:val="00F21B4A"/>
    <w:rsid w:val="00F31450"/>
    <w:rsid w:val="00F36CE9"/>
    <w:rsid w:val="00F370C0"/>
    <w:rsid w:val="00F41873"/>
    <w:rsid w:val="00F4497F"/>
    <w:rsid w:val="00F5275E"/>
    <w:rsid w:val="00F567FA"/>
    <w:rsid w:val="00F7177E"/>
    <w:rsid w:val="00F73916"/>
    <w:rsid w:val="00F75E69"/>
    <w:rsid w:val="00F777FF"/>
    <w:rsid w:val="00FB3FC1"/>
    <w:rsid w:val="00FC4D4B"/>
    <w:rsid w:val="00FD6242"/>
    <w:rsid w:val="00FE03ED"/>
    <w:rsid w:val="00FE4FCA"/>
    <w:rsid w:val="00FF1381"/>
    <w:rsid w:val="00FF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8D"/>
    <w:pPr>
      <w:spacing w:after="83" w:line="268" w:lineRule="auto"/>
      <w:ind w:left="10" w:hanging="10"/>
    </w:pPr>
    <w:rPr>
      <w:rFonts w:ascii="Calibri" w:eastAsia="Calibri" w:hAnsi="Calibri" w:cs="Calibri"/>
      <w:color w:val="262626" w:themeColor="text1" w:themeTint="D9"/>
      <w:lang w:val="en-AU" w:eastAsia="en-AU"/>
    </w:rPr>
  </w:style>
  <w:style w:type="paragraph" w:styleId="1">
    <w:name w:val="heading 1"/>
    <w:basedOn w:val="a"/>
    <w:next w:val="a"/>
    <w:link w:val="1Char"/>
    <w:uiPriority w:val="9"/>
    <w:qFormat/>
    <w:rsid w:val="00CB5C13"/>
    <w:pPr>
      <w:keepNext/>
      <w:keepLines/>
      <w:spacing w:after="480"/>
      <w:outlineLvl w:val="0"/>
    </w:pPr>
    <w:rPr>
      <w:rFonts w:asciiTheme="majorHAnsi" w:eastAsiaTheme="majorEastAsia" w:hAnsiTheme="majorHAnsi" w:cstheme="majorBidi"/>
      <w:b/>
      <w:bCs/>
      <w:caps/>
      <w:color w:val="5F5F5F" w:themeColor="text2"/>
      <w:sz w:val="34"/>
      <w:szCs w:val="3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E2E40"/>
    <w:pPr>
      <w:keepNext/>
      <w:keepLines/>
      <w:spacing w:before="40" w:after="0"/>
      <w:outlineLvl w:val="1"/>
    </w:pPr>
    <w:rPr>
      <w:rFonts w:ascii="Swis721 BT" w:eastAsiaTheme="majorEastAsia" w:hAnsi="Swis721 BT" w:cstheme="majorBidi"/>
      <w:b/>
      <w:color w:val="39A19A"/>
      <w:sz w:val="2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50D5C"/>
    <w:pPr>
      <w:keepNext/>
      <w:keepLines/>
      <w:outlineLvl w:val="2"/>
    </w:pPr>
    <w:rPr>
      <w:rFonts w:asciiTheme="majorHAnsi" w:eastAsiaTheme="majorEastAsia" w:hAnsiTheme="majorHAnsi" w:cstheme="majorBidi"/>
      <w:noProof/>
      <w:color w:val="474747" w:themeColor="accent1" w:themeShade="7F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ilagenKopie">
    <w:name w:val="Beilagen/Kopie"/>
    <w:basedOn w:val="a"/>
    <w:rsid w:val="008256CB"/>
    <w:pPr>
      <w:spacing w:after="100" w:line="200" w:lineRule="atLeast"/>
    </w:pPr>
    <w:rPr>
      <w:rFonts w:ascii="Arial" w:hAnsi="Arial"/>
      <w:lang w:val="de-CH"/>
    </w:rPr>
  </w:style>
  <w:style w:type="paragraph" w:styleId="a3">
    <w:name w:val="header"/>
    <w:basedOn w:val="a"/>
    <w:link w:val="Char"/>
    <w:uiPriority w:val="99"/>
    <w:unhideWhenUsed/>
    <w:rsid w:val="00886D2E"/>
    <w:pPr>
      <w:tabs>
        <w:tab w:val="center" w:pos="4680"/>
        <w:tab w:val="right" w:pos="9360"/>
      </w:tabs>
      <w:spacing w:after="0"/>
    </w:pPr>
  </w:style>
  <w:style w:type="character" w:customStyle="1" w:styleId="Char">
    <w:name w:val="머리글 Char"/>
    <w:basedOn w:val="a0"/>
    <w:link w:val="a3"/>
    <w:uiPriority w:val="99"/>
    <w:rsid w:val="00886D2E"/>
    <w:rPr>
      <w:sz w:val="24"/>
    </w:rPr>
  </w:style>
  <w:style w:type="paragraph" w:styleId="a4">
    <w:name w:val="footer"/>
    <w:basedOn w:val="a"/>
    <w:link w:val="Char0"/>
    <w:uiPriority w:val="99"/>
    <w:unhideWhenUsed/>
    <w:rsid w:val="00886D2E"/>
    <w:pPr>
      <w:tabs>
        <w:tab w:val="center" w:pos="4680"/>
        <w:tab w:val="right" w:pos="9360"/>
      </w:tabs>
      <w:spacing w:after="0"/>
    </w:pPr>
  </w:style>
  <w:style w:type="character" w:customStyle="1" w:styleId="Char0">
    <w:name w:val="바닥글 Char"/>
    <w:basedOn w:val="a0"/>
    <w:link w:val="a4"/>
    <w:uiPriority w:val="99"/>
    <w:rsid w:val="00886D2E"/>
    <w:rPr>
      <w:sz w:val="24"/>
    </w:rPr>
  </w:style>
  <w:style w:type="paragraph" w:styleId="a5">
    <w:name w:val="Title"/>
    <w:basedOn w:val="a"/>
    <w:next w:val="a"/>
    <w:link w:val="Char1"/>
    <w:uiPriority w:val="10"/>
    <w:qFormat/>
    <w:rsid w:val="00E35AE0"/>
    <w:pPr>
      <w:spacing w:before="720" w:after="200"/>
    </w:pPr>
    <w:rPr>
      <w:rFonts w:eastAsiaTheme="minorEastAsia"/>
      <w:caps/>
      <w:color w:val="8F8F8F" w:themeColor="accent1"/>
      <w:spacing w:val="10"/>
      <w:kern w:val="28"/>
      <w:sz w:val="52"/>
      <w:szCs w:val="52"/>
    </w:rPr>
  </w:style>
  <w:style w:type="character" w:customStyle="1" w:styleId="Char1">
    <w:name w:val="제목 Char"/>
    <w:basedOn w:val="a0"/>
    <w:link w:val="a5"/>
    <w:uiPriority w:val="10"/>
    <w:rsid w:val="00E35AE0"/>
    <w:rPr>
      <w:rFonts w:eastAsiaTheme="minorEastAsia"/>
      <w:caps/>
      <w:color w:val="8F8F8F" w:themeColor="accent1"/>
      <w:spacing w:val="10"/>
      <w:kern w:val="28"/>
      <w:sz w:val="52"/>
      <w:szCs w:val="52"/>
      <w:lang w:val="en-AU"/>
    </w:rPr>
  </w:style>
  <w:style w:type="table" w:styleId="a6">
    <w:name w:val="Table Grid"/>
    <w:basedOn w:val="a1"/>
    <w:uiPriority w:val="39"/>
    <w:rsid w:val="00AC2A38"/>
    <w:pPr>
      <w:spacing w:before="200" w:after="200" w:line="276" w:lineRule="auto"/>
    </w:pPr>
    <w:rPr>
      <w:rFonts w:eastAsiaTheme="minorEastAsia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00533"/>
    <w:rPr>
      <w:b/>
      <w:bCs/>
    </w:rPr>
  </w:style>
  <w:style w:type="character" w:customStyle="1" w:styleId="1Char">
    <w:name w:val="제목 1 Char"/>
    <w:basedOn w:val="a0"/>
    <w:link w:val="1"/>
    <w:uiPriority w:val="9"/>
    <w:rsid w:val="00CB5C13"/>
    <w:rPr>
      <w:rFonts w:asciiTheme="majorHAnsi" w:eastAsiaTheme="majorEastAsia" w:hAnsiTheme="majorHAnsi" w:cstheme="majorBidi"/>
      <w:b/>
      <w:bCs/>
      <w:caps/>
      <w:color w:val="5F5F5F" w:themeColor="text2"/>
      <w:sz w:val="34"/>
      <w:szCs w:val="34"/>
    </w:rPr>
  </w:style>
  <w:style w:type="character" w:customStyle="1" w:styleId="2Char">
    <w:name w:val="제목 2 Char"/>
    <w:basedOn w:val="a0"/>
    <w:link w:val="2"/>
    <w:uiPriority w:val="9"/>
    <w:rsid w:val="005E2E40"/>
    <w:rPr>
      <w:rFonts w:ascii="Swis721 BT" w:eastAsiaTheme="majorEastAsia" w:hAnsi="Swis721 BT" w:cstheme="majorBidi"/>
      <w:b/>
      <w:color w:val="39A19A"/>
      <w:sz w:val="26"/>
      <w:szCs w:val="32"/>
      <w:lang w:val="en-AU" w:eastAsia="en-AU"/>
    </w:rPr>
  </w:style>
  <w:style w:type="character" w:customStyle="1" w:styleId="3Char">
    <w:name w:val="제목 3 Char"/>
    <w:basedOn w:val="a0"/>
    <w:link w:val="3"/>
    <w:uiPriority w:val="9"/>
    <w:rsid w:val="00D50D5C"/>
    <w:rPr>
      <w:rFonts w:asciiTheme="majorHAnsi" w:eastAsiaTheme="majorEastAsia" w:hAnsiTheme="majorHAnsi" w:cstheme="majorBidi"/>
      <w:noProof/>
      <w:color w:val="474747" w:themeColor="accent1" w:themeShade="7F"/>
      <w:sz w:val="24"/>
      <w:szCs w:val="24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D50D5C"/>
    <w:pPr>
      <w:spacing w:before="240" w:after="0" w:line="259" w:lineRule="auto"/>
      <w:outlineLvl w:val="9"/>
    </w:pPr>
    <w:rPr>
      <w:b w:val="0"/>
      <w:bCs w:val="0"/>
      <w:caps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D50D5C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D50D5C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D50D5C"/>
    <w:pPr>
      <w:spacing w:after="100"/>
      <w:ind w:left="480"/>
    </w:pPr>
  </w:style>
  <w:style w:type="character" w:styleId="a8">
    <w:name w:val="Hyperlink"/>
    <w:basedOn w:val="a0"/>
    <w:uiPriority w:val="99"/>
    <w:unhideWhenUsed/>
    <w:rsid w:val="00D50D5C"/>
    <w:rPr>
      <w:color w:val="5F5F5F" w:themeColor="hyperlink"/>
      <w:u w:val="single"/>
    </w:rPr>
  </w:style>
  <w:style w:type="table" w:customStyle="1" w:styleId="Fazmantable">
    <w:name w:val="Fazman table"/>
    <w:basedOn w:val="GridTableLight"/>
    <w:uiPriority w:val="99"/>
    <w:rsid w:val="00276A67"/>
    <w:rPr>
      <w:color w:val="000000" w:themeColor="text1"/>
      <w:sz w:val="20"/>
      <w:szCs w:val="20"/>
      <w:lang w:val="en-AU" w:eastAsia="en-GB"/>
    </w:rPr>
    <w:tblPr>
      <w:tblStyleRowBandSize w:val="1"/>
      <w:tblInd w:w="0" w:type="dxa"/>
      <w:tblBorders>
        <w:top w:val="single" w:sz="4" w:space="0" w:color="F2F2F2" w:themeColor="accent2" w:themeTint="66"/>
        <w:left w:val="single" w:sz="4" w:space="0" w:color="F2F2F2" w:themeColor="accent2" w:themeTint="66"/>
        <w:bottom w:val="single" w:sz="4" w:space="0" w:color="F2F2F2" w:themeColor="accent2" w:themeTint="66"/>
        <w:right w:val="single" w:sz="4" w:space="0" w:color="F2F2F2" w:themeColor="accent2" w:themeTint="66"/>
        <w:insideH w:val="single" w:sz="4" w:space="0" w:color="F2F2F2" w:themeColor="accent2" w:themeTint="66"/>
        <w:insideV w:val="single" w:sz="4" w:space="0" w:color="F2F2F2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Theme="minorHAnsi" w:hAnsiTheme="minorHAnsi"/>
        <w:b w:val="0"/>
        <w:bCs/>
        <w:color w:val="FFFFFF" w:themeColor="background1"/>
        <w:sz w:val="20"/>
      </w:rPr>
      <w:tblPr/>
      <w:tcPr>
        <w:tcBorders>
          <w:bottom w:val="single" w:sz="12" w:space="0" w:color="BBBBBB" w:themeColor="accent1" w:themeTint="99"/>
        </w:tcBorders>
        <w:shd w:val="clear" w:color="auto" w:fill="5F5F5F" w:themeFill="text2"/>
        <w:vAlign w:val="center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2" w:space="0" w:color="BBBBBB" w:themeColor="accent1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b w:val="0"/>
        <w:color w:val="000000" w:themeColor="text1"/>
        <w:sz w:val="20"/>
      </w:rPr>
      <w:tblPr/>
      <w:tcPr>
        <w:shd w:val="clear" w:color="auto" w:fill="DFDFDF" w:themeFill="text2" w:themeFillTint="33"/>
      </w:tcPr>
    </w:tblStylePr>
  </w:style>
  <w:style w:type="table" w:customStyle="1" w:styleId="GridTable4Accent2">
    <w:name w:val="Grid Table 4 Accent 2"/>
    <w:basedOn w:val="a1"/>
    <w:uiPriority w:val="49"/>
    <w:rsid w:val="00593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EBEB" w:themeColor="accent2" w:themeTint="99"/>
        <w:left w:val="single" w:sz="4" w:space="0" w:color="EBEBEB" w:themeColor="accent2" w:themeTint="99"/>
        <w:bottom w:val="single" w:sz="4" w:space="0" w:color="EBEBEB" w:themeColor="accent2" w:themeTint="99"/>
        <w:right w:val="single" w:sz="4" w:space="0" w:color="EBEBEB" w:themeColor="accent2" w:themeTint="99"/>
        <w:insideH w:val="single" w:sz="4" w:space="0" w:color="EBEBEB" w:themeColor="accent2" w:themeTint="99"/>
        <w:insideV w:val="single" w:sz="4" w:space="0" w:color="EBEB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FDF" w:themeColor="accent2"/>
          <w:left w:val="single" w:sz="4" w:space="0" w:color="DFDFDF" w:themeColor="accent2"/>
          <w:bottom w:val="single" w:sz="4" w:space="0" w:color="DFDFDF" w:themeColor="accent2"/>
          <w:right w:val="single" w:sz="4" w:space="0" w:color="DFDFDF" w:themeColor="accent2"/>
          <w:insideH w:val="nil"/>
          <w:insideV w:val="nil"/>
        </w:tcBorders>
        <w:shd w:val="clear" w:color="auto" w:fill="DFDFDF" w:themeFill="accent2"/>
      </w:tcPr>
    </w:tblStylePr>
    <w:tblStylePr w:type="lastRow">
      <w:rPr>
        <w:b/>
        <w:bCs/>
      </w:rPr>
      <w:tblPr/>
      <w:tcPr>
        <w:tcBorders>
          <w:top w:val="double" w:sz="4" w:space="0" w:color="DFDF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2" w:themeFillTint="33"/>
      </w:tcPr>
    </w:tblStylePr>
    <w:tblStylePr w:type="band1Horz">
      <w:tblPr/>
      <w:tcPr>
        <w:shd w:val="clear" w:color="auto" w:fill="F8F8F8" w:themeFill="accent2" w:themeFillTint="33"/>
      </w:tcPr>
    </w:tblStylePr>
  </w:style>
  <w:style w:type="table" w:styleId="31">
    <w:name w:val="Table Grid 3"/>
    <w:basedOn w:val="a1"/>
    <w:uiPriority w:val="99"/>
    <w:semiHidden/>
    <w:unhideWhenUsed/>
    <w:rsid w:val="000D3844"/>
    <w:pPr>
      <w:spacing w:before="120" w:after="120" w:line="240" w:lineRule="auto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Contemporary"/>
    <w:basedOn w:val="a1"/>
    <w:uiPriority w:val="99"/>
    <w:semiHidden/>
    <w:unhideWhenUsed/>
    <w:rsid w:val="00593301"/>
    <w:pPr>
      <w:spacing w:before="120" w:after="120" w:line="240" w:lineRule="auto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GridTableLight">
    <w:name w:val="Grid Table Light"/>
    <w:basedOn w:val="a1"/>
    <w:uiPriority w:val="40"/>
    <w:rsid w:val="0059330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708A"/>
    <w:pPr>
      <w:autoSpaceDE w:val="0"/>
      <w:autoSpaceDN w:val="0"/>
      <w:adjustRightInd w:val="0"/>
      <w:spacing w:before="200" w:after="200" w:line="276" w:lineRule="auto"/>
    </w:pPr>
    <w:rPr>
      <w:rFonts w:ascii="Arial" w:eastAsia="Times New Roman" w:hAnsi="Arial" w:cs="Arial"/>
      <w:lang w:val="en-AU" w:eastAsia="en-AU"/>
    </w:rPr>
  </w:style>
  <w:style w:type="paragraph" w:styleId="aa">
    <w:name w:val="No Spacing"/>
    <w:basedOn w:val="a"/>
    <w:link w:val="Char2"/>
    <w:uiPriority w:val="1"/>
    <w:qFormat/>
    <w:rsid w:val="005D6CAE"/>
    <w:pPr>
      <w:spacing w:after="0"/>
    </w:pPr>
    <w:rPr>
      <w:rFonts w:eastAsiaTheme="minorEastAsia"/>
      <w:szCs w:val="20"/>
    </w:rPr>
  </w:style>
  <w:style w:type="character" w:customStyle="1" w:styleId="Char2">
    <w:name w:val="간격 없음 Char"/>
    <w:basedOn w:val="a0"/>
    <w:link w:val="aa"/>
    <w:uiPriority w:val="1"/>
    <w:rsid w:val="005D6CAE"/>
    <w:rPr>
      <w:rFonts w:ascii="Calibri" w:eastAsiaTheme="minorEastAsia" w:hAnsi="Calibri" w:cs="Calibri"/>
      <w:color w:val="000000"/>
      <w:szCs w:val="20"/>
      <w:lang w:val="en-AU" w:eastAsia="en-AU"/>
    </w:rPr>
  </w:style>
  <w:style w:type="paragraph" w:customStyle="1" w:styleId="TableParagraph">
    <w:name w:val="Table Paragraph"/>
    <w:basedOn w:val="a"/>
    <w:uiPriority w:val="1"/>
    <w:qFormat/>
    <w:rsid w:val="00FE4FCA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lang w:bidi="en-AU"/>
    </w:rPr>
  </w:style>
  <w:style w:type="paragraph" w:styleId="ab">
    <w:name w:val="Body Text"/>
    <w:basedOn w:val="a"/>
    <w:link w:val="Char3"/>
    <w:rsid w:val="00FE4FCA"/>
    <w:pPr>
      <w:widowControl w:val="0"/>
      <w:autoSpaceDE w:val="0"/>
      <w:autoSpaceDN w:val="0"/>
      <w:spacing w:after="240" w:line="240" w:lineRule="auto"/>
      <w:ind w:left="0" w:firstLine="0"/>
      <w:jc w:val="both"/>
    </w:pPr>
    <w:rPr>
      <w:rFonts w:eastAsia="Times New Roman"/>
      <w:color w:val="auto"/>
      <w:spacing w:val="-5"/>
      <w:lang w:val="en-US" w:bidi="en-AU"/>
    </w:rPr>
  </w:style>
  <w:style w:type="character" w:customStyle="1" w:styleId="Char3">
    <w:name w:val="본문 Char"/>
    <w:basedOn w:val="a0"/>
    <w:link w:val="ab"/>
    <w:rsid w:val="00FE4FCA"/>
    <w:rPr>
      <w:rFonts w:ascii="Calibri" w:eastAsia="Times New Roman" w:hAnsi="Calibri" w:cs="Calibri"/>
      <w:spacing w:val="-5"/>
      <w:lang w:eastAsia="en-AU" w:bidi="en-AU"/>
    </w:rPr>
  </w:style>
  <w:style w:type="paragraph" w:customStyle="1" w:styleId="ColorfulList-Accent11">
    <w:name w:val="Colorful List - Accent 11"/>
    <w:basedOn w:val="a"/>
    <w:uiPriority w:val="34"/>
    <w:qFormat/>
    <w:rsid w:val="002F6A49"/>
    <w:pPr>
      <w:spacing w:after="200" w:line="276" w:lineRule="auto"/>
      <w:ind w:left="720" w:firstLine="0"/>
      <w:contextualSpacing/>
    </w:pPr>
    <w:rPr>
      <w:rFonts w:cs="Times New Roman"/>
      <w:color w:val="auto"/>
      <w:lang w:eastAsia="en-US"/>
    </w:rPr>
  </w:style>
  <w:style w:type="paragraph" w:styleId="ac">
    <w:name w:val="List Paragraph"/>
    <w:aliases w:val="List Paragraph1,List Paragraph11"/>
    <w:basedOn w:val="a"/>
    <w:link w:val="Char4"/>
    <w:uiPriority w:val="34"/>
    <w:qFormat/>
    <w:rsid w:val="002F6A49"/>
    <w:pPr>
      <w:ind w:left="720"/>
      <w:contextualSpacing/>
    </w:pPr>
  </w:style>
  <w:style w:type="character" w:customStyle="1" w:styleId="Char4">
    <w:name w:val="목록 단락 Char"/>
    <w:aliases w:val="List Paragraph1 Char,List Paragraph11 Char"/>
    <w:link w:val="ac"/>
    <w:uiPriority w:val="34"/>
    <w:rsid w:val="002F6A49"/>
    <w:rPr>
      <w:rFonts w:ascii="Calibri" w:eastAsia="Calibri" w:hAnsi="Calibri" w:cs="Calibri"/>
      <w:color w:val="000000"/>
      <w:lang w:val="en-AU" w:eastAsia="en-AU"/>
    </w:rPr>
  </w:style>
  <w:style w:type="paragraph" w:styleId="ad">
    <w:name w:val="Balloon Text"/>
    <w:basedOn w:val="a"/>
    <w:link w:val="Char5"/>
    <w:uiPriority w:val="99"/>
    <w:semiHidden/>
    <w:unhideWhenUsed/>
    <w:rsid w:val="0097625C"/>
    <w:pPr>
      <w:spacing w:after="0" w:line="240" w:lineRule="auto"/>
    </w:pPr>
    <w:rPr>
      <w:rFonts w:ascii="굴림" w:eastAsia="굴림"/>
      <w:sz w:val="18"/>
      <w:szCs w:val="18"/>
    </w:rPr>
  </w:style>
  <w:style w:type="character" w:customStyle="1" w:styleId="Char5">
    <w:name w:val="풍선 도움말 텍스트 Char"/>
    <w:basedOn w:val="a0"/>
    <w:link w:val="ad"/>
    <w:uiPriority w:val="99"/>
    <w:semiHidden/>
    <w:rsid w:val="0097625C"/>
    <w:rPr>
      <w:rFonts w:ascii="굴림" w:eastAsia="굴림" w:hAnsi="Calibri" w:cs="Calibri"/>
      <w:color w:val="262626" w:themeColor="text1" w:themeTint="D9"/>
      <w:sz w:val="18"/>
      <w:szCs w:val="18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photosymbols.com/products/explain-situatio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://www.photosymbols.com/products/share-information-1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n\Desktop\Fazzman%20order-1.dotx" TargetMode="External"/></Relationships>
</file>

<file path=word/theme/theme1.xml><?xml version="1.0" encoding="utf-8"?>
<a:theme xmlns:a="http://schemas.openxmlformats.org/drawingml/2006/main" name="Office Theme">
  <a:themeElements>
    <a:clrScheme name="Master Grey">
      <a:dk1>
        <a:sysClr val="windowText" lastClr="000000"/>
      </a:dk1>
      <a:lt1>
        <a:sysClr val="window" lastClr="FFFFFF"/>
      </a:lt1>
      <a:dk2>
        <a:srgbClr val="5F5F5F"/>
      </a:dk2>
      <a:lt2>
        <a:srgbClr val="F8F8F8"/>
      </a:lt2>
      <a:accent1>
        <a:srgbClr val="8F8F8F"/>
      </a:accent1>
      <a:accent2>
        <a:srgbClr val="DFDFD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Fazman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6C906-5178-4486-BCD7-D2F5F96F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Fazzman order-1</Template>
  <TotalTime>0</TotalTime>
  <Pages>5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 Read Consent Form</vt:lpstr>
    </vt:vector>
  </TitlesOfParts>
  <Company>HC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Read Consent Form</dc:title>
  <dc:subject>www.lmstrg.com</dc:subject>
  <dc:creator>mian latif</dc:creator>
  <cp:keywords>LMS TRG; www.lmstrg.com</cp:keywords>
  <dc:description>IP Asset of LMS TRG. DO NOT COPY</dc:description>
  <cp:lastModifiedBy>이선영</cp:lastModifiedBy>
  <cp:revision>2</cp:revision>
  <cp:lastPrinted>2021-05-26T11:30:00Z</cp:lastPrinted>
  <dcterms:created xsi:type="dcterms:W3CDTF">2025-11-05T04:29:00Z</dcterms:created>
  <dcterms:modified xsi:type="dcterms:W3CDTF">2025-11-05T04:29:00Z</dcterms:modified>
  <cp:category>NDIS Policies and Procedures</cp:category>
  <cp:contentStatus>DO NOT COPY</cp:contentStatus>
</cp:coreProperties>
</file>